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B366" w14:textId="77777777" w:rsidR="00954A8B" w:rsidRPr="00A04264" w:rsidRDefault="006E76A4" w:rsidP="00B4229C">
      <w:pPr>
        <w:pStyle w:val="Rubrik"/>
        <w:spacing w:before="1200"/>
        <w:jc w:val="center"/>
        <w:rPr>
          <w:caps/>
        </w:rPr>
      </w:pPr>
      <w:r w:rsidRPr="00A04264">
        <w:rPr>
          <w:caps/>
        </w:rPr>
        <w:t>Slutrapport</w:t>
      </w:r>
    </w:p>
    <w:p w14:paraId="2E551D9B" w14:textId="77777777" w:rsidR="00250C09" w:rsidRPr="00B563CB" w:rsidRDefault="00250C09" w:rsidP="00250C09">
      <w:pPr>
        <w:rPr>
          <w:sz w:val="16"/>
          <w:szCs w:val="14"/>
        </w:rPr>
      </w:pPr>
    </w:p>
    <w:p w14:paraId="125D9D13" w14:textId="77777777" w:rsidR="00B563CB" w:rsidRPr="00B563CB" w:rsidRDefault="00B563CB" w:rsidP="00250C09">
      <w:pPr>
        <w:rPr>
          <w:sz w:val="16"/>
          <w:szCs w:val="14"/>
        </w:rPr>
      </w:pPr>
    </w:p>
    <w:p w14:paraId="2C5FAC9B" w14:textId="77777777" w:rsidR="00250C09" w:rsidRPr="00B563CB" w:rsidRDefault="00250C09" w:rsidP="00250C09">
      <w:pPr>
        <w:rPr>
          <w:sz w:val="20"/>
          <w:szCs w:val="18"/>
        </w:rPr>
      </w:pPr>
    </w:p>
    <w:p w14:paraId="6D6D93D1" w14:textId="77777777" w:rsidR="00356EDA" w:rsidRPr="00763D32" w:rsidRDefault="00356EDA" w:rsidP="001E4E00">
      <w:pPr>
        <w:tabs>
          <w:tab w:val="left" w:pos="1701"/>
        </w:tabs>
        <w:ind w:left="3912" w:hanging="2948"/>
        <w:rPr>
          <w:rFonts w:eastAsia="Calibri" w:cs="Calibri Light"/>
          <w:kern w:val="0"/>
          <w:szCs w:val="24"/>
          <w14:ligatures w14:val="none"/>
        </w:rPr>
      </w:pPr>
      <w:r w:rsidRPr="00763D32">
        <w:rPr>
          <w:rFonts w:eastAsia="Calibri" w:cs="Calibri Light"/>
          <w:b/>
          <w:bCs/>
          <w:kern w:val="0"/>
          <w:szCs w:val="24"/>
          <w14:ligatures w14:val="none"/>
        </w:rPr>
        <w:tab/>
      </w:r>
      <w:r w:rsidRPr="00763D32">
        <w:rPr>
          <w:rStyle w:val="UnderrubrikChar"/>
        </w:rPr>
        <w:t>Projektnamn</w:t>
      </w:r>
      <w:r w:rsidRPr="00763D32">
        <w:rPr>
          <w:rFonts w:eastAsia="Calibri" w:cs="Calibri Light"/>
          <w:b/>
          <w:bCs/>
          <w:kern w:val="0"/>
          <w:szCs w:val="24"/>
          <w14:ligatures w14:val="none"/>
        </w:rPr>
        <w:t xml:space="preserve">: </w:t>
      </w:r>
      <w:r w:rsidRPr="00763D32">
        <w:rPr>
          <w:rFonts w:eastAsia="Calibri" w:cs="Calibri Light"/>
          <w:b/>
          <w:bCs/>
          <w:kern w:val="0"/>
          <w:szCs w:val="24"/>
          <w14:ligatures w14:val="none"/>
        </w:rPr>
        <w:tab/>
      </w:r>
      <w:sdt>
        <w:sdtPr>
          <w:id w:val="473411376"/>
          <w:placeholder>
            <w:docPart w:val="A62BE97D67A448829977A39A29181603"/>
          </w:placeholder>
          <w:text/>
        </w:sdtPr>
        <w:sdtContent>
          <w:r w:rsidR="0039190C">
            <w:t>K</w:t>
          </w:r>
          <w:r w:rsidR="00F02B97">
            <w:t>l</w:t>
          </w:r>
          <w:r w:rsidR="0039190C">
            <w:t xml:space="preserve">icka </w:t>
          </w:r>
          <w:r w:rsidR="00670D8B">
            <w:t xml:space="preserve">här </w:t>
          </w:r>
          <w:r w:rsidR="0039190C">
            <w:t>och skriv</w:t>
          </w:r>
          <w:r w:rsidR="00F02B97">
            <w:t>.</w:t>
          </w:r>
          <w:r w:rsidR="0039190C">
            <w:t xml:space="preserve"> </w:t>
          </w:r>
        </w:sdtContent>
      </w:sdt>
    </w:p>
    <w:p w14:paraId="1FCCAD24" w14:textId="77777777" w:rsidR="00356EDA" w:rsidRPr="00356EDA" w:rsidRDefault="00356EDA" w:rsidP="00D27011">
      <w:pPr>
        <w:tabs>
          <w:tab w:val="left" w:pos="1701"/>
        </w:tabs>
        <w:rPr>
          <w:rFonts w:eastAsia="Calibri" w:cs="Calibri Light"/>
          <w:kern w:val="0"/>
          <w:szCs w:val="24"/>
          <w14:ligatures w14:val="none"/>
        </w:rPr>
      </w:pPr>
      <w:r>
        <w:rPr>
          <w:rFonts w:eastAsia="Calibri" w:cs="Calibri Light"/>
          <w:b/>
          <w:bCs/>
          <w:kern w:val="0"/>
          <w:szCs w:val="24"/>
          <w14:ligatures w14:val="none"/>
        </w:rPr>
        <w:tab/>
      </w:r>
      <w:r w:rsidRPr="00D27011">
        <w:rPr>
          <w:rStyle w:val="UnderrubrikChar"/>
        </w:rPr>
        <w:t>Datum</w:t>
      </w:r>
      <w:r w:rsidRPr="00356EDA">
        <w:rPr>
          <w:rFonts w:eastAsia="Calibri" w:cs="Calibri Light"/>
          <w:kern w:val="0"/>
          <w:szCs w:val="24"/>
          <w14:ligatures w14:val="none"/>
        </w:rPr>
        <w:t xml:space="preserve">: </w:t>
      </w:r>
      <w:r>
        <w:rPr>
          <w:rFonts w:eastAsia="Calibri" w:cs="Calibri Light"/>
          <w:kern w:val="0"/>
          <w:szCs w:val="24"/>
          <w14:ligatures w14:val="none"/>
        </w:rPr>
        <w:tab/>
      </w:r>
      <w:r w:rsidRPr="00356EDA">
        <w:rPr>
          <w:rFonts w:eastAsia="Calibri" w:cs="Calibri Light"/>
          <w:kern w:val="0"/>
          <w:szCs w:val="24"/>
          <w14:ligatures w14:val="none"/>
        </w:rPr>
        <w:tab/>
      </w:r>
      <w:sdt>
        <w:sdtPr>
          <w:id w:val="-293605308"/>
          <w:placeholder>
            <w:docPart w:val="FA7E52201BF5424B9F75A71418318C78"/>
          </w:placeholder>
          <w:showingPlcHdr/>
          <w:text/>
        </w:sdtPr>
        <w:sdtContent>
          <w:r w:rsidR="0075241D" w:rsidRPr="0075241D">
            <w:t>Klicka här</w:t>
          </w:r>
          <w:r w:rsidR="0075241D">
            <w:t xml:space="preserve"> och skriv</w:t>
          </w:r>
          <w:r w:rsidR="0075241D" w:rsidRPr="0075241D">
            <w:t>.</w:t>
          </w:r>
        </w:sdtContent>
      </w:sdt>
    </w:p>
    <w:p w14:paraId="0A1B0D6E" w14:textId="77777777" w:rsidR="00356EDA" w:rsidRPr="00356EDA" w:rsidRDefault="00356EDA" w:rsidP="00D27011">
      <w:pPr>
        <w:tabs>
          <w:tab w:val="left" w:pos="1701"/>
        </w:tabs>
        <w:rPr>
          <w:rFonts w:eastAsia="Calibri" w:cs="Calibri"/>
          <w:kern w:val="0"/>
          <w:szCs w:val="24"/>
          <w14:ligatures w14:val="none"/>
        </w:rPr>
      </w:pPr>
      <w:r>
        <w:rPr>
          <w:rFonts w:eastAsia="Calibri" w:cs="Calibri Light"/>
          <w:b/>
          <w:bCs/>
          <w:kern w:val="0"/>
          <w:szCs w:val="24"/>
          <w14:ligatures w14:val="none"/>
        </w:rPr>
        <w:tab/>
      </w:r>
      <w:r w:rsidRPr="00D27011">
        <w:rPr>
          <w:rStyle w:val="UnderrubrikChar"/>
        </w:rPr>
        <w:t>Författare</w:t>
      </w:r>
      <w:r w:rsidRPr="00356EDA">
        <w:rPr>
          <w:rFonts w:eastAsia="Calibri" w:cs="Calibri Light"/>
          <w:kern w:val="0"/>
          <w:szCs w:val="24"/>
          <w14:ligatures w14:val="none"/>
        </w:rPr>
        <w:t>:</w:t>
      </w:r>
      <w:r w:rsidRPr="00356EDA">
        <w:rPr>
          <w:rFonts w:eastAsia="Calibri" w:cs="Calibri Light"/>
          <w:kern w:val="0"/>
          <w:szCs w:val="24"/>
          <w14:ligatures w14:val="none"/>
        </w:rPr>
        <w:tab/>
      </w:r>
      <w:sdt>
        <w:sdtPr>
          <w:id w:val="1371647541"/>
          <w:placeholder>
            <w:docPart w:val="317A666EFA1A4AD5B46EE813A05DB28A"/>
          </w:placeholder>
          <w:showingPlcHdr/>
          <w:text/>
        </w:sdtPr>
        <w:sdtContent>
          <w:r w:rsidR="0075241D" w:rsidRPr="0075241D">
            <w:t>Klicka här</w:t>
          </w:r>
          <w:r w:rsidR="0075241D">
            <w:t xml:space="preserve"> och skriv</w:t>
          </w:r>
          <w:r w:rsidR="0075241D" w:rsidRPr="0075241D">
            <w:t>.</w:t>
          </w:r>
        </w:sdtContent>
      </w:sdt>
    </w:p>
    <w:p w14:paraId="4ADEF626" w14:textId="77777777" w:rsidR="000E2241" w:rsidRDefault="000E2241" w:rsidP="00356EDA"/>
    <w:p w14:paraId="6695EAB1" w14:textId="77777777" w:rsidR="000E2241" w:rsidRDefault="000E2241">
      <w:r>
        <w:br w:type="page"/>
      </w:r>
    </w:p>
    <w:p w14:paraId="20596ECE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lastRenderedPageBreak/>
        <w:t>Datum</w:t>
      </w:r>
    </w:p>
    <w:sdt>
      <w:sdtPr>
        <w:rPr>
          <w:rFonts w:asciiTheme="majorHAnsi" w:eastAsia="Times New Roman" w:hAnsiTheme="majorHAnsi" w:cstheme="majorHAnsi"/>
          <w:kern w:val="0"/>
          <w:szCs w:val="24"/>
          <w:lang w:eastAsia="sv-SE"/>
          <w14:ligatures w14:val="none"/>
        </w:rPr>
        <w:id w:val="-1683436166"/>
        <w:placeholder>
          <w:docPart w:val="310E7B9C94AF442386134275153744A3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Content>
        <w:p w14:paraId="21FC9AE5" w14:textId="77777777" w:rsidR="000E2241" w:rsidRPr="00A04264" w:rsidRDefault="000E2241" w:rsidP="000E2241">
          <w:pPr>
            <w:spacing w:after="0" w:line="240" w:lineRule="auto"/>
            <w:rPr>
              <w:rFonts w:asciiTheme="majorHAnsi" w:eastAsia="Times New Roman" w:hAnsiTheme="majorHAnsi" w:cstheme="majorHAnsi"/>
              <w:kern w:val="0"/>
              <w:szCs w:val="24"/>
              <w:lang w:eastAsia="sv-SE"/>
              <w14:ligatures w14:val="none"/>
            </w:rPr>
          </w:pPr>
          <w:r w:rsidRPr="00A04264">
            <w:rPr>
              <w:rStyle w:val="Platshllartext"/>
              <w:rFonts w:asciiTheme="majorHAnsi" w:hAnsiTheme="majorHAnsi" w:cstheme="majorHAnsi"/>
            </w:rPr>
            <w:t>Klicka här och välj ett datum genom att klicka på pilen</w:t>
          </w:r>
        </w:p>
      </w:sdtContent>
    </w:sdt>
    <w:p w14:paraId="72CF16A9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noProof/>
          <w:kern w:val="0"/>
          <w:sz w:val="20"/>
          <w:szCs w:val="20"/>
          <w:lang w:eastAsia="sv-SE"/>
          <w14:ligatures w14:val="none"/>
        </w:rPr>
        <mc:AlternateContent>
          <mc:Choice Requires="wps">
            <w:drawing>
              <wp:inline distT="0" distB="0" distL="0" distR="0" wp14:anchorId="7F532297" wp14:editId="3362E541">
                <wp:extent cx="4230000" cy="0"/>
                <wp:effectExtent l="0" t="0" r="12065" b="12700"/>
                <wp:docPr id="28" name="Rak koppl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  <a:alpha val="6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A56590" id="Rak koppling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" strokecolor="#595959" strokeweight="1pt">
                <v:stroke opacity="39321f" joinstyle="miter"/>
                <w10:anchorlock/>
              </v:line>
            </w:pict>
          </mc:Fallback>
        </mc:AlternateContent>
      </w:r>
    </w:p>
    <w:p w14:paraId="0DA53893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t>Projektnr:</w:t>
      </w:r>
    </w:p>
    <w:p w14:paraId="16781787" w14:textId="77777777" w:rsidR="000E2241" w:rsidRPr="000E2241" w:rsidRDefault="00000000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sdt>
        <w:sdtPr>
          <w:id w:val="615951290"/>
          <w:placeholder>
            <w:docPart w:val="569A5C6C6F90410581701590D3CC2724"/>
          </w:placeholder>
          <w:showingPlcHdr/>
          <w:text/>
        </w:sdtPr>
        <w:sdtContent>
          <w:r w:rsidR="0075241D" w:rsidRPr="0075241D">
            <w:t>Klicka här</w:t>
          </w:r>
          <w:r w:rsidR="0075241D">
            <w:t xml:space="preserve"> och skriv</w:t>
          </w:r>
          <w:r w:rsidR="0075241D" w:rsidRPr="0075241D">
            <w:t>.</w:t>
          </w:r>
        </w:sdtContent>
      </w:sdt>
    </w:p>
    <w:p w14:paraId="182B4B65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noProof/>
          <w:kern w:val="0"/>
          <w:sz w:val="20"/>
          <w:szCs w:val="20"/>
          <w:lang w:eastAsia="sv-SE"/>
          <w14:ligatures w14:val="none"/>
        </w:rPr>
        <mc:AlternateContent>
          <mc:Choice Requires="wps">
            <w:drawing>
              <wp:inline distT="0" distB="0" distL="0" distR="0" wp14:anchorId="7401C5C1" wp14:editId="030C6079">
                <wp:extent cx="4230000" cy="0"/>
                <wp:effectExtent l="0" t="0" r="12065" b="12700"/>
                <wp:docPr id="13" name="Rak koppl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  <a:alpha val="6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19D9B07" id="Rak koppling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" strokecolor="#595959" strokeweight="1pt">
                <v:stroke opacity="39321f" joinstyle="miter"/>
                <w10:anchorlock/>
              </v:line>
            </w:pict>
          </mc:Fallback>
        </mc:AlternateContent>
      </w:r>
    </w:p>
    <w:p w14:paraId="4FF821C1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t>Energimyndighetens titel på projektet – svenska</w:t>
      </w:r>
    </w:p>
    <w:p w14:paraId="7D33CE90" w14:textId="77777777" w:rsidR="000E2241" w:rsidRPr="000E2241" w:rsidRDefault="00000000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sdt>
        <w:sdtPr>
          <w:id w:val="829639183"/>
          <w:placeholder>
            <w:docPart w:val="25AE55A678534941AB48C25C56CC6646"/>
          </w:placeholder>
          <w:showingPlcHdr/>
          <w:text/>
        </w:sdtPr>
        <w:sdtContent>
          <w:r w:rsidR="0075241D" w:rsidRPr="0075241D">
            <w:t>Klicka här</w:t>
          </w:r>
          <w:r w:rsidR="0075241D">
            <w:t xml:space="preserve"> och skriv</w:t>
          </w:r>
          <w:r w:rsidR="0075241D" w:rsidRPr="0075241D">
            <w:t>.</w:t>
          </w:r>
        </w:sdtContent>
      </w:sdt>
    </w:p>
    <w:p w14:paraId="47886844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noProof/>
          <w:kern w:val="0"/>
          <w:sz w:val="20"/>
          <w:szCs w:val="20"/>
          <w:lang w:eastAsia="sv-SE"/>
          <w14:ligatures w14:val="none"/>
        </w:rPr>
        <mc:AlternateContent>
          <mc:Choice Requires="wps">
            <w:drawing>
              <wp:inline distT="0" distB="0" distL="0" distR="0" wp14:anchorId="0CDDB00B" wp14:editId="2FB73E50">
                <wp:extent cx="4230000" cy="0"/>
                <wp:effectExtent l="0" t="0" r="12065" b="12700"/>
                <wp:docPr id="2" name="Rak koppl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  <a:alpha val="6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D8455F" id="Rak koppling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" strokecolor="#595959" strokeweight="1pt">
                <v:stroke opacity="39321f" joinstyle="miter"/>
                <w10:anchorlock/>
              </v:line>
            </w:pict>
          </mc:Fallback>
        </mc:AlternateContent>
      </w:r>
    </w:p>
    <w:p w14:paraId="5714DF94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t>Energimyndighetens titel på projektet – engelska</w:t>
      </w:r>
    </w:p>
    <w:p w14:paraId="56D219AA" w14:textId="77777777" w:rsidR="000E2241" w:rsidRPr="000E2241" w:rsidRDefault="00000000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sdt>
        <w:sdtPr>
          <w:id w:val="2128804656"/>
          <w:placeholder>
            <w:docPart w:val="9881D14F0BA745FA98CADB537960058C"/>
          </w:placeholder>
          <w:showingPlcHdr/>
          <w:text/>
        </w:sdtPr>
        <w:sdtContent>
          <w:r w:rsidR="0075241D" w:rsidRPr="0075241D">
            <w:t>Klicka här</w:t>
          </w:r>
          <w:r w:rsidR="0075241D">
            <w:t xml:space="preserve"> och skriv</w:t>
          </w:r>
          <w:r w:rsidR="0075241D" w:rsidRPr="0075241D">
            <w:t>.</w:t>
          </w:r>
        </w:sdtContent>
      </w:sdt>
    </w:p>
    <w:p w14:paraId="552F73FC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noProof/>
          <w:kern w:val="0"/>
          <w:sz w:val="20"/>
          <w:szCs w:val="20"/>
          <w:lang w:eastAsia="sv-SE"/>
          <w14:ligatures w14:val="none"/>
        </w:rPr>
        <mc:AlternateContent>
          <mc:Choice Requires="wps">
            <w:drawing>
              <wp:inline distT="0" distB="0" distL="0" distR="0" wp14:anchorId="23DE42E5" wp14:editId="20B90C7E">
                <wp:extent cx="4230000" cy="0"/>
                <wp:effectExtent l="0" t="0" r="12065" b="12700"/>
                <wp:docPr id="4" name="Rak koppl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  <a:alpha val="6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A63E94" id="Rak koppling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" strokecolor="#595959" strokeweight="1pt">
                <v:stroke opacity="39321f" joinstyle="miter"/>
                <w10:anchorlock/>
              </v:line>
            </w:pict>
          </mc:Fallback>
        </mc:AlternateContent>
      </w:r>
    </w:p>
    <w:p w14:paraId="18817399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t>Universitet/högskola/företag</w:t>
      </w:r>
    </w:p>
    <w:p w14:paraId="393C8162" w14:textId="77777777" w:rsidR="000E2241" w:rsidRPr="000E2241" w:rsidRDefault="00000000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sdt>
        <w:sdtPr>
          <w:id w:val="-55017775"/>
          <w:placeholder>
            <w:docPart w:val="48F231D9A16246099DD4FF9FCEF0D9C5"/>
          </w:placeholder>
          <w:showingPlcHdr/>
          <w:text/>
        </w:sdtPr>
        <w:sdtContent>
          <w:r w:rsidR="0075241D" w:rsidRPr="0075241D">
            <w:t>Klicka här</w:t>
          </w:r>
          <w:r w:rsidR="0075241D">
            <w:t xml:space="preserve"> och skriv</w:t>
          </w:r>
          <w:r w:rsidR="0075241D" w:rsidRPr="0075241D">
            <w:t>.</w:t>
          </w:r>
        </w:sdtContent>
      </w:sdt>
    </w:p>
    <w:p w14:paraId="613C6D68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noProof/>
          <w:kern w:val="0"/>
          <w:sz w:val="20"/>
          <w:szCs w:val="20"/>
          <w:lang w:eastAsia="sv-SE"/>
          <w14:ligatures w14:val="none"/>
        </w:rPr>
        <mc:AlternateContent>
          <mc:Choice Requires="wps">
            <w:drawing>
              <wp:inline distT="0" distB="0" distL="0" distR="0" wp14:anchorId="76210FEE" wp14:editId="6D6D10F6">
                <wp:extent cx="4230000" cy="0"/>
                <wp:effectExtent l="0" t="0" r="12065" b="12700"/>
                <wp:docPr id="5" name="Rak koppl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  <a:alpha val="6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62C00C" id="Rak koppling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" strokecolor="#595959" strokeweight="1pt">
                <v:stroke opacity="39321f" joinstyle="miter"/>
                <w10:anchorlock/>
              </v:line>
            </w:pict>
          </mc:Fallback>
        </mc:AlternateContent>
      </w:r>
    </w:p>
    <w:p w14:paraId="663E22B1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t>Avdelning/</w:t>
      </w:r>
      <w:r w:rsidR="00A04264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t>i</w:t>
      </w:r>
      <w:r w:rsidRPr="000E2241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t>nstitution</w:t>
      </w:r>
    </w:p>
    <w:p w14:paraId="78C5E06D" w14:textId="77777777" w:rsidR="000E2241" w:rsidRPr="000E2241" w:rsidRDefault="00000000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sdt>
        <w:sdtPr>
          <w:id w:val="-1336222299"/>
          <w:placeholder>
            <w:docPart w:val="555342EA39F744208E0F6EE4F4353B26"/>
          </w:placeholder>
          <w:showingPlcHdr/>
          <w:text/>
        </w:sdtPr>
        <w:sdtContent>
          <w:r w:rsidR="0075241D" w:rsidRPr="0075241D">
            <w:t>Klicka här</w:t>
          </w:r>
          <w:r w:rsidR="0075241D">
            <w:t xml:space="preserve"> och skriv</w:t>
          </w:r>
          <w:r w:rsidR="0075241D" w:rsidRPr="0075241D">
            <w:t>.</w:t>
          </w:r>
        </w:sdtContent>
      </w:sdt>
    </w:p>
    <w:p w14:paraId="5A3FA6AA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noProof/>
          <w:kern w:val="0"/>
          <w:sz w:val="20"/>
          <w:szCs w:val="20"/>
          <w:lang w:eastAsia="sv-SE"/>
          <w14:ligatures w14:val="none"/>
        </w:rPr>
        <mc:AlternateContent>
          <mc:Choice Requires="wps">
            <w:drawing>
              <wp:inline distT="0" distB="0" distL="0" distR="0" wp14:anchorId="0C309A64" wp14:editId="3F9FACE5">
                <wp:extent cx="4230000" cy="0"/>
                <wp:effectExtent l="0" t="0" r="12065" b="12700"/>
                <wp:docPr id="12" name="Rak koppl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  <a:alpha val="6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819255" id="Rak koppling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" strokecolor="#595959" strokeweight="1pt">
                <v:stroke opacity="39321f" joinstyle="miter"/>
                <w10:anchorlock/>
              </v:line>
            </w:pict>
          </mc:Fallback>
        </mc:AlternateContent>
      </w:r>
    </w:p>
    <w:p w14:paraId="56E9A558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t>Adress</w:t>
      </w:r>
    </w:p>
    <w:p w14:paraId="5C78F5C9" w14:textId="77777777" w:rsidR="000E2241" w:rsidRPr="000E2241" w:rsidRDefault="00000000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sdt>
        <w:sdtPr>
          <w:id w:val="-1715502468"/>
          <w:placeholder>
            <w:docPart w:val="84B6C8BDBB4649B39E605596B16A58AC"/>
          </w:placeholder>
          <w:showingPlcHdr/>
          <w:text/>
        </w:sdtPr>
        <w:sdtContent>
          <w:r w:rsidR="0075241D" w:rsidRPr="0075241D">
            <w:t>Klicka här</w:t>
          </w:r>
          <w:r w:rsidR="0075241D">
            <w:t xml:space="preserve"> och skriv</w:t>
          </w:r>
          <w:r w:rsidR="0075241D" w:rsidRPr="0075241D">
            <w:t>.</w:t>
          </w:r>
        </w:sdtContent>
      </w:sdt>
    </w:p>
    <w:p w14:paraId="277A118A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noProof/>
          <w:kern w:val="0"/>
          <w:sz w:val="20"/>
          <w:szCs w:val="20"/>
          <w:lang w:eastAsia="sv-SE"/>
          <w14:ligatures w14:val="none"/>
        </w:rPr>
        <mc:AlternateContent>
          <mc:Choice Requires="wps">
            <w:drawing>
              <wp:inline distT="0" distB="0" distL="0" distR="0" wp14:anchorId="6BB89A5D" wp14:editId="2406E570">
                <wp:extent cx="4230000" cy="0"/>
                <wp:effectExtent l="0" t="0" r="12065" b="12700"/>
                <wp:docPr id="15" name="Rak koppl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  <a:alpha val="6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38F4F8" id="Rak koppling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" strokecolor="#595959" strokeweight="1pt">
                <v:stroke opacity="39321f" joinstyle="miter"/>
                <w10:anchorlock/>
              </v:line>
            </w:pict>
          </mc:Fallback>
        </mc:AlternateContent>
      </w:r>
    </w:p>
    <w:p w14:paraId="10FF95BB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t>Namn på projektledare</w:t>
      </w:r>
    </w:p>
    <w:p w14:paraId="381FDC0F" w14:textId="77777777" w:rsidR="000E2241" w:rsidRPr="000E2241" w:rsidRDefault="00000000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sdt>
        <w:sdtPr>
          <w:id w:val="726421544"/>
          <w:placeholder>
            <w:docPart w:val="1371051A35304829AB530D48747768E8"/>
          </w:placeholder>
          <w:showingPlcHdr/>
          <w:text/>
        </w:sdtPr>
        <w:sdtContent>
          <w:r w:rsidR="0075241D" w:rsidRPr="0075241D">
            <w:t>Klicka här</w:t>
          </w:r>
          <w:r w:rsidR="0075241D">
            <w:t xml:space="preserve"> och skriv</w:t>
          </w:r>
          <w:r w:rsidR="0075241D" w:rsidRPr="0075241D">
            <w:t>.</w:t>
          </w:r>
        </w:sdtContent>
      </w:sdt>
    </w:p>
    <w:p w14:paraId="3949FCF9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noProof/>
          <w:kern w:val="0"/>
          <w:sz w:val="20"/>
          <w:szCs w:val="20"/>
          <w:lang w:eastAsia="sv-SE"/>
          <w14:ligatures w14:val="none"/>
        </w:rPr>
        <mc:AlternateContent>
          <mc:Choice Requires="wps">
            <w:drawing>
              <wp:inline distT="0" distB="0" distL="0" distR="0" wp14:anchorId="379CB2B5" wp14:editId="1180AC5D">
                <wp:extent cx="4230000" cy="0"/>
                <wp:effectExtent l="0" t="0" r="12065" b="12700"/>
                <wp:docPr id="22" name="Rak koppl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  <a:alpha val="6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E15F41" id="Rak koppling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" strokecolor="#595959" strokeweight="1pt">
                <v:stroke opacity="39321f" joinstyle="miter"/>
                <w10:anchorlock/>
              </v:line>
            </w:pict>
          </mc:Fallback>
        </mc:AlternateContent>
      </w:r>
    </w:p>
    <w:p w14:paraId="667AA7E8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t>Namn på ev. övriga projektdeltagare</w:t>
      </w:r>
    </w:p>
    <w:p w14:paraId="0A886C1E" w14:textId="77777777" w:rsidR="000E2241" w:rsidRPr="000E2241" w:rsidRDefault="00000000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sdt>
        <w:sdtPr>
          <w:id w:val="-143047384"/>
          <w:placeholder>
            <w:docPart w:val="C2223D7F9ACB4DF199F9630D9F03EACA"/>
          </w:placeholder>
          <w:showingPlcHdr/>
          <w:text/>
        </w:sdtPr>
        <w:sdtContent>
          <w:r w:rsidR="0075241D" w:rsidRPr="0075241D">
            <w:t>Klicka här</w:t>
          </w:r>
          <w:r w:rsidR="0075241D">
            <w:t xml:space="preserve"> och skriv</w:t>
          </w:r>
          <w:r w:rsidR="0075241D" w:rsidRPr="0075241D">
            <w:t>.</w:t>
          </w:r>
        </w:sdtContent>
      </w:sdt>
    </w:p>
    <w:p w14:paraId="2EA85F8A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noProof/>
          <w:kern w:val="0"/>
          <w:sz w:val="20"/>
          <w:szCs w:val="20"/>
          <w:lang w:eastAsia="sv-SE"/>
          <w14:ligatures w14:val="none"/>
        </w:rPr>
        <mc:AlternateContent>
          <mc:Choice Requires="wps">
            <w:drawing>
              <wp:inline distT="0" distB="0" distL="0" distR="0" wp14:anchorId="106120C3" wp14:editId="79329C6C">
                <wp:extent cx="4230000" cy="0"/>
                <wp:effectExtent l="0" t="0" r="12065" b="12700"/>
                <wp:docPr id="23" name="Rak koppl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  <a:alpha val="6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85937E" id="Rak koppling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" strokecolor="#595959" strokeweight="1pt">
                <v:stroke opacity="39321f" joinstyle="miter"/>
                <w10:anchorlock/>
              </v:line>
            </w:pict>
          </mc:Fallback>
        </mc:AlternateContent>
      </w:r>
    </w:p>
    <w:p w14:paraId="0C660428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kern w:val="0"/>
          <w:sz w:val="16"/>
          <w:szCs w:val="16"/>
          <w:lang w:eastAsia="sv-SE"/>
          <w14:ligatures w14:val="none"/>
        </w:rPr>
        <w:t>Nyckelord: 5–7 st</w:t>
      </w:r>
    </w:p>
    <w:p w14:paraId="40BA2FE6" w14:textId="77777777" w:rsidR="000E2241" w:rsidRPr="000E2241" w:rsidRDefault="00000000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sdt>
        <w:sdtPr>
          <w:id w:val="-516154368"/>
          <w:placeholder>
            <w:docPart w:val="01EB189877C347138A3D058D619D8FF1"/>
          </w:placeholder>
          <w:showingPlcHdr/>
          <w:text/>
        </w:sdtPr>
        <w:sdtContent>
          <w:r w:rsidR="0075241D" w:rsidRPr="0075241D">
            <w:t>Klicka här</w:t>
          </w:r>
          <w:r w:rsidR="0075241D">
            <w:t xml:space="preserve"> och skriv</w:t>
          </w:r>
          <w:r w:rsidR="0075241D" w:rsidRPr="0075241D">
            <w:t>.</w:t>
          </w:r>
        </w:sdtContent>
      </w:sdt>
    </w:p>
    <w:p w14:paraId="41CC5B54" w14:textId="77777777" w:rsidR="000E2241" w:rsidRPr="000E2241" w:rsidRDefault="000E2241" w:rsidP="000E2241">
      <w:pPr>
        <w:spacing w:after="0" w:line="240" w:lineRule="auto"/>
        <w:rPr>
          <w:rFonts w:asciiTheme="minorHAnsi" w:eastAsia="Times New Roman" w:hAnsiTheme="minorHAnsi" w:cstheme="minorHAnsi"/>
          <w:kern w:val="0"/>
          <w:szCs w:val="24"/>
          <w:lang w:eastAsia="sv-SE"/>
          <w14:ligatures w14:val="none"/>
        </w:rPr>
      </w:pPr>
      <w:r w:rsidRPr="000E2241">
        <w:rPr>
          <w:rFonts w:asciiTheme="minorHAnsi" w:eastAsia="Times New Roman" w:hAnsiTheme="minorHAnsi" w:cstheme="minorHAnsi"/>
          <w:noProof/>
          <w:kern w:val="0"/>
          <w:sz w:val="20"/>
          <w:szCs w:val="20"/>
          <w:lang w:eastAsia="sv-SE"/>
          <w14:ligatures w14:val="none"/>
        </w:rPr>
        <mc:AlternateContent>
          <mc:Choice Requires="wps">
            <w:drawing>
              <wp:inline distT="0" distB="0" distL="0" distR="0" wp14:anchorId="25A7D54B" wp14:editId="32AE740A">
                <wp:extent cx="4230000" cy="0"/>
                <wp:effectExtent l="0" t="0" r="12065" b="12700"/>
                <wp:docPr id="24" name="Rak koppl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  <a:alpha val="6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48DC65" id="Rak koppling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" strokecolor="#595959" strokeweight="1pt">
                <v:stroke opacity="39321f" joinstyle="miter"/>
                <w10:anchorlock/>
              </v:line>
            </w:pict>
          </mc:Fallback>
        </mc:AlternateContent>
      </w:r>
    </w:p>
    <w:p w14:paraId="57D87803" w14:textId="77777777" w:rsidR="00250C09" w:rsidRDefault="00250C09" w:rsidP="00356EDA">
      <w:pPr>
        <w:sectPr w:rsidR="00250C09" w:rsidSect="00E434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80E468" w14:textId="77777777" w:rsidR="000E2241" w:rsidRDefault="000E2241" w:rsidP="00356EDA"/>
    <w:p w14:paraId="39C7310A" w14:textId="77777777" w:rsidR="002B77CE" w:rsidRPr="002B77CE" w:rsidRDefault="002B77CE" w:rsidP="002B77CE">
      <w:pPr>
        <w:rPr>
          <w:rFonts w:ascii="Calibri" w:hAnsi="Calibri"/>
          <w:i/>
          <w:color w:val="0F6FC6" w:themeColor="accent1"/>
        </w:rPr>
      </w:pPr>
      <w:r w:rsidRPr="002B77CE">
        <w:rPr>
          <w:rFonts w:ascii="Calibri" w:hAnsi="Calibri"/>
          <w:i/>
          <w:color w:val="0F6FC6" w:themeColor="accent1"/>
        </w:rPr>
        <w:t>Slutrapporten ska vara cirka 20 sidor</w:t>
      </w:r>
      <w:r>
        <w:rPr>
          <w:rFonts w:ascii="Calibri" w:hAnsi="Calibri"/>
          <w:i/>
          <w:color w:val="0F6FC6" w:themeColor="accent1"/>
        </w:rPr>
        <w:t xml:space="preserve"> lång</w:t>
      </w:r>
      <w:r w:rsidRPr="002B77CE">
        <w:rPr>
          <w:rFonts w:ascii="Calibri" w:hAnsi="Calibri"/>
          <w:i/>
          <w:color w:val="0F6FC6" w:themeColor="accent1"/>
        </w:rPr>
        <w:t xml:space="preserve">. Huvudsyftet med slutrapporten är att den ska kunna användas för att sprida projektets resultat. Den blir öppet tillgänglig i Energimyndighetens projekt¬databas. Om projektet vill lämna information som inte ska tillgängliggöras via Energimyndighetens projektdatabas ska denna läggas i separata bilagor. </w:t>
      </w:r>
    </w:p>
    <w:p w14:paraId="29B11C82" w14:textId="77777777" w:rsidR="002B77CE" w:rsidRPr="002B77CE" w:rsidRDefault="002B77CE" w:rsidP="002B77CE">
      <w:pPr>
        <w:rPr>
          <w:rFonts w:ascii="Calibri" w:hAnsi="Calibri"/>
          <w:i/>
          <w:color w:val="0F6FC6" w:themeColor="accent1"/>
        </w:rPr>
      </w:pPr>
      <w:r w:rsidRPr="002B77CE">
        <w:rPr>
          <w:rFonts w:ascii="Calibri" w:hAnsi="Calibri"/>
          <w:i/>
          <w:color w:val="0F6FC6" w:themeColor="accent1"/>
        </w:rPr>
        <w:t>Måluppfyllelse och eventuella avvikelser rapporteras i slutredovisningen på Mina sidor (länk till Mina sidor finns på Energimyndighetens webbplats). Den delen publiceras inte i Energimyndighetens projektdatabas.</w:t>
      </w:r>
    </w:p>
    <w:p w14:paraId="0A9F72D5" w14:textId="77777777" w:rsidR="00763D32" w:rsidRPr="00E103A9" w:rsidRDefault="002B77CE" w:rsidP="002B77CE">
      <w:r w:rsidRPr="002B77CE">
        <w:rPr>
          <w:rFonts w:ascii="Calibri" w:hAnsi="Calibri"/>
          <w:i/>
          <w:color w:val="0F6FC6" w:themeColor="accent1"/>
        </w:rPr>
        <w:t>Innan du skickar in rapporten ska de blå stödtexterna raderas.</w:t>
      </w:r>
      <w:r w:rsidR="00250C09">
        <w:br w:type="page"/>
      </w:r>
      <w:r w:rsidR="00763D32" w:rsidRPr="00D92BB2">
        <w:rPr>
          <w:rFonts w:asciiTheme="minorHAnsi" w:hAnsiTheme="minorHAnsi" w:cstheme="minorHAnsi"/>
          <w:sz w:val="36"/>
          <w:szCs w:val="32"/>
        </w:rPr>
        <w:lastRenderedPageBreak/>
        <w:t>Förord</w:t>
      </w:r>
      <w:r w:rsidR="00763D32" w:rsidRPr="00D92BB2">
        <w:rPr>
          <w:rFonts w:asciiTheme="minorHAnsi" w:hAnsiTheme="minorHAnsi" w:cstheme="minorHAnsi"/>
        </w:rPr>
        <w:tab/>
      </w:r>
    </w:p>
    <w:p w14:paraId="2205136C" w14:textId="77777777" w:rsidR="00763D32" w:rsidRPr="00E103A9" w:rsidRDefault="00763D32" w:rsidP="00763D32">
      <w:pPr>
        <w:pStyle w:val="Stdtext"/>
      </w:pPr>
      <w:r w:rsidRPr="00E103A9">
        <w:t>Här ska stå vilka som har finansierat projekte</w:t>
      </w:r>
      <w:r w:rsidR="0021712C">
        <w:t xml:space="preserve">t </w:t>
      </w:r>
      <w:r w:rsidRPr="00E103A9">
        <w:t>samt andra som bidragit till ett lyckat projekt</w:t>
      </w:r>
      <w:r w:rsidR="0021712C">
        <w:t xml:space="preserve">, </w:t>
      </w:r>
      <w:r w:rsidRPr="00E103A9">
        <w:t>t</w:t>
      </w:r>
      <w:r w:rsidR="0021712C">
        <w:t>ill exempel</w:t>
      </w:r>
      <w:r w:rsidRPr="00E103A9">
        <w:t xml:space="preserve"> referensgrupp</w:t>
      </w:r>
      <w:r w:rsidR="0021712C">
        <w:t>en</w:t>
      </w:r>
      <w:r w:rsidRPr="00E103A9">
        <w:t>.</w:t>
      </w:r>
    </w:p>
    <w:p w14:paraId="37C6D8FF" w14:textId="77777777" w:rsidR="00763D32" w:rsidRPr="00E103A9" w:rsidRDefault="00763D32" w:rsidP="00763D32">
      <w:r w:rsidRPr="00E103A9">
        <w:fldChar w:fldCharType="begin"/>
      </w:r>
      <w:r w:rsidRPr="00E103A9">
        <w:instrText xml:space="preserve"> MACROBUTTON NOMACRO [Klicka här och skriv]</w:instrText>
      </w:r>
      <w:r w:rsidRPr="00E103A9">
        <w:fldChar w:fldCharType="end"/>
      </w:r>
    </w:p>
    <w:p w14:paraId="627F8268" w14:textId="77777777" w:rsidR="00763D32" w:rsidRPr="00D92BB2" w:rsidRDefault="00763D32" w:rsidP="00327CB8">
      <w:pPr>
        <w:rPr>
          <w:rFonts w:asciiTheme="minorHAnsi" w:hAnsiTheme="minorHAnsi" w:cstheme="minorHAnsi"/>
          <w:sz w:val="36"/>
          <w:szCs w:val="32"/>
        </w:rPr>
      </w:pPr>
      <w:r w:rsidRPr="00D92BB2">
        <w:rPr>
          <w:rFonts w:asciiTheme="minorHAnsi" w:hAnsiTheme="minorHAnsi" w:cstheme="minorHAnsi"/>
          <w:sz w:val="36"/>
          <w:szCs w:val="32"/>
        </w:rPr>
        <w:t>Innehållsförteckning</w:t>
      </w:r>
    </w:p>
    <w:p w14:paraId="50BAAC78" w14:textId="77777777" w:rsidR="00763D32" w:rsidRPr="00E103A9" w:rsidRDefault="00763D32" w:rsidP="00763D32">
      <w:pPr>
        <w:pStyle w:val="Stdtext"/>
      </w:pPr>
      <w:r w:rsidRPr="00E103A9">
        <w:t>Nedan ligger en kod för innehållsförteckning. Förutsatt att du använder formatmallarna för rubriker så kommer rubrikerna automatiskt med i innehållsförteckningen när du klickar på förteckningen och trycker på F9.</w:t>
      </w:r>
    </w:p>
    <w:bookmarkStart w:id="0" w:name="_Toc6309029"/>
    <w:bookmarkStart w:id="1" w:name="_Toc152160972"/>
    <w:p w14:paraId="24774585" w14:textId="77777777" w:rsidR="00B4229C" w:rsidRDefault="00B4229C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"2-2" \h \z \t "Rubrik 1;1;Orubrik;1" </w:instrText>
      </w:r>
      <w:r>
        <w:fldChar w:fldCharType="separate"/>
      </w:r>
      <w:hyperlink w:anchor="_Toc152161451" w:history="1">
        <w:r w:rsidRPr="00772E70">
          <w:rPr>
            <w:rStyle w:val="Hyperlnk"/>
            <w:noProof/>
          </w:rPr>
          <w:t>Sammanfattning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_Toc152161451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5026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B2D590" w14:textId="77777777" w:rsidR="00B4229C" w:rsidRDefault="00B4229C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161452" w:history="1">
        <w:r w:rsidRPr="00772E70">
          <w:rPr>
            <w:rStyle w:val="Hyperl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_Toc152161452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5026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B7AB68" w14:textId="77777777" w:rsidR="00B4229C" w:rsidRDefault="00B4229C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161453" w:history="1">
        <w:r w:rsidRPr="00772E70">
          <w:rPr>
            <w:rStyle w:val="Hyperlnk"/>
            <w:noProof/>
          </w:rPr>
          <w:t>Inledning/</w:t>
        </w:r>
        <w:r w:rsidR="0021712C">
          <w:rPr>
            <w:rStyle w:val="Hyperlnk"/>
            <w:noProof/>
          </w:rPr>
          <w:t>b</w:t>
        </w:r>
        <w:r w:rsidRPr="00772E70">
          <w:rPr>
            <w:rStyle w:val="Hyperlnk"/>
            <w:noProof/>
          </w:rPr>
          <w:t>akgrund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_Toc152161453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502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37BA88" w14:textId="77777777" w:rsidR="00B4229C" w:rsidRDefault="00B4229C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161454" w:history="1">
        <w:r w:rsidRPr="00772E70">
          <w:rPr>
            <w:rStyle w:val="Hyperlnk"/>
            <w:noProof/>
          </w:rPr>
          <w:t>Genomförande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_Toc152161454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502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FBAFBA" w14:textId="77777777" w:rsidR="00B4229C" w:rsidRDefault="00B4229C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161455" w:history="1">
        <w:r w:rsidRPr="00772E70">
          <w:rPr>
            <w:rStyle w:val="Hyperlnk"/>
            <w:noProof/>
          </w:rPr>
          <w:t>Resultat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_Toc152161455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502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912E83" w14:textId="77777777" w:rsidR="00B4229C" w:rsidRDefault="00B4229C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161456" w:history="1">
        <w:r w:rsidRPr="00772E70">
          <w:rPr>
            <w:rStyle w:val="Hyperlnk"/>
            <w:noProof/>
          </w:rPr>
          <w:t>Diskussion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_Toc152161456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502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B23D6A" w14:textId="77777777" w:rsidR="00B4229C" w:rsidRDefault="00B4229C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161457" w:history="1">
        <w:r w:rsidRPr="00772E70">
          <w:rPr>
            <w:rStyle w:val="Hyperlnk"/>
            <w:noProof/>
          </w:rPr>
          <w:t>Publikationslista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_Toc152161457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502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EB05F2" w14:textId="77777777" w:rsidR="00B4229C" w:rsidRDefault="00B4229C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161458" w:history="1">
        <w:r w:rsidRPr="00772E70">
          <w:rPr>
            <w:rStyle w:val="Hyperlnk"/>
            <w:noProof/>
          </w:rPr>
          <w:t>Referenser, källor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_Toc152161458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5026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4FC0E6" w14:textId="77777777" w:rsidR="00B4229C" w:rsidRDefault="00B4229C">
      <w:pPr>
        <w:pStyle w:val="Innehll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161459" w:history="1">
        <w:r w:rsidRPr="00772E70">
          <w:rPr>
            <w:rStyle w:val="Hyperlnk"/>
            <w:noProof/>
          </w:rPr>
          <w:t>Bilagor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_Toc152161459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5026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1A802EF" w14:textId="77777777" w:rsidR="00B4229C" w:rsidRDefault="00B4229C" w:rsidP="00B4229C">
      <w:r>
        <w:fldChar w:fldCharType="end"/>
      </w:r>
    </w:p>
    <w:p w14:paraId="45855A53" w14:textId="77777777" w:rsidR="00763D32" w:rsidRPr="00E103A9" w:rsidRDefault="00763D32" w:rsidP="00A85AB8">
      <w:pPr>
        <w:pStyle w:val="Rubrik1"/>
      </w:pPr>
      <w:bookmarkStart w:id="2" w:name="_Toc152161451"/>
      <w:r w:rsidRPr="00B563CB">
        <w:t>Sammanfattning</w:t>
      </w:r>
      <w:bookmarkEnd w:id="0"/>
      <w:bookmarkEnd w:id="1"/>
      <w:bookmarkEnd w:id="2"/>
    </w:p>
    <w:p w14:paraId="27E6F147" w14:textId="77777777" w:rsidR="00763D32" w:rsidRPr="00B36A63" w:rsidRDefault="00763D32" w:rsidP="00763D32">
      <w:pPr>
        <w:pStyle w:val="Stdtext"/>
      </w:pPr>
      <w:r w:rsidRPr="00B36A63">
        <w:t xml:space="preserve">En sammanfattande beskrivning av innehållet i slutrapporten på en halv till en sida. </w:t>
      </w:r>
    </w:p>
    <w:p w14:paraId="61C30370" w14:textId="77777777" w:rsidR="00763D32" w:rsidRPr="00E103A9" w:rsidRDefault="00763D32" w:rsidP="00763D32">
      <w:pPr>
        <w:pStyle w:val="Stdtext"/>
        <w:rPr>
          <w:rFonts w:asciiTheme="minorHAnsi" w:hAnsiTheme="minorHAnsi" w:cstheme="minorHAnsi"/>
        </w:rPr>
      </w:pPr>
      <w:r w:rsidRPr="00E103A9">
        <w:rPr>
          <w:rFonts w:asciiTheme="minorHAnsi" w:hAnsiTheme="minorHAnsi" w:cstheme="minorHAnsi"/>
        </w:rPr>
        <w:t>I sammanfattningen förklaras vilket problem/utmaning ur ett energiperspektiv som projektet har hanterat</w:t>
      </w:r>
      <w:r w:rsidR="0021712C">
        <w:rPr>
          <w:rFonts w:asciiTheme="minorHAnsi" w:hAnsiTheme="minorHAnsi" w:cstheme="minorHAnsi"/>
        </w:rPr>
        <w:t>.</w:t>
      </w:r>
      <w:r w:rsidRPr="00E103A9">
        <w:rPr>
          <w:rFonts w:asciiTheme="minorHAnsi" w:hAnsiTheme="minorHAnsi" w:cstheme="minorHAnsi"/>
        </w:rPr>
        <w:t xml:space="preserve"> Vad har gjorts för att besvara frågan och lösa utmaningen? Beskriv kort vilka resultat projektet har och hur de kan tolkas och användas. Vilken är den nya kunskap som </w:t>
      </w:r>
      <w:r w:rsidR="0021712C">
        <w:rPr>
          <w:rFonts w:asciiTheme="minorHAnsi" w:hAnsiTheme="minorHAnsi" w:cstheme="minorHAnsi"/>
        </w:rPr>
        <w:t xml:space="preserve">har </w:t>
      </w:r>
      <w:r w:rsidRPr="00E103A9">
        <w:rPr>
          <w:rFonts w:asciiTheme="minorHAnsi" w:hAnsiTheme="minorHAnsi" w:cstheme="minorHAnsi"/>
        </w:rPr>
        <w:t xml:space="preserve">kommit fram genom projektet? Vad blir nästa steg? Sammanfattningen bör skrivas i ”journalistisk anda” med de viktiga resultaten och nyhetsvärdet först. </w:t>
      </w:r>
    </w:p>
    <w:p w14:paraId="1167C6F1" w14:textId="77777777" w:rsidR="00763D32" w:rsidRPr="00E103A9" w:rsidRDefault="00763D32" w:rsidP="0019240F">
      <w:r w:rsidRPr="00E103A9">
        <w:fldChar w:fldCharType="begin"/>
      </w:r>
      <w:r w:rsidRPr="00E103A9">
        <w:instrText xml:space="preserve"> MACROBUTTON NOMACRO [Klicka här och skriv]</w:instrText>
      </w:r>
      <w:r w:rsidRPr="00E103A9">
        <w:fldChar w:fldCharType="end"/>
      </w:r>
    </w:p>
    <w:p w14:paraId="5547CA91" w14:textId="77777777" w:rsidR="00763D32" w:rsidRPr="00E103A9" w:rsidRDefault="00763D32" w:rsidP="00A85AB8">
      <w:pPr>
        <w:pStyle w:val="Rubrik1"/>
      </w:pPr>
      <w:bookmarkStart w:id="3" w:name="_Toc6309030"/>
      <w:bookmarkStart w:id="4" w:name="_Toc152160973"/>
      <w:bookmarkStart w:id="5" w:name="_Toc152161452"/>
      <w:r w:rsidRPr="00E103A9">
        <w:t>Summary</w:t>
      </w:r>
      <w:bookmarkEnd w:id="3"/>
      <w:bookmarkEnd w:id="4"/>
      <w:bookmarkEnd w:id="5"/>
    </w:p>
    <w:p w14:paraId="3E32ED4D" w14:textId="77777777" w:rsidR="00763D32" w:rsidRPr="00E103A9" w:rsidRDefault="00763D32" w:rsidP="0019240F">
      <w:pPr>
        <w:pStyle w:val="Stdtext"/>
      </w:pPr>
      <w:r w:rsidRPr="00E103A9">
        <w:t>En sammanfattande beskrivning av innehållet i slutrapporten på engelska på en halv till en sida. Motsvarande sammanfattning som den svenska.</w:t>
      </w:r>
    </w:p>
    <w:p w14:paraId="42C66788" w14:textId="77777777" w:rsidR="00763D32" w:rsidRPr="00E103A9" w:rsidRDefault="00763D32" w:rsidP="0019240F">
      <w:r w:rsidRPr="00E103A9">
        <w:fldChar w:fldCharType="begin"/>
      </w:r>
      <w:r w:rsidRPr="00E103A9">
        <w:instrText xml:space="preserve"> MACROBUTTON NOMACRO [Klicka här och skriv]</w:instrText>
      </w:r>
      <w:r w:rsidRPr="00E103A9">
        <w:fldChar w:fldCharType="end"/>
      </w:r>
    </w:p>
    <w:p w14:paraId="507EADF6" w14:textId="77777777" w:rsidR="00327CB8" w:rsidRPr="00E103A9" w:rsidRDefault="00327CB8" w:rsidP="00A85AB8">
      <w:pPr>
        <w:pStyle w:val="Rubrik1"/>
      </w:pPr>
      <w:bookmarkStart w:id="6" w:name="_Toc6309031"/>
      <w:bookmarkStart w:id="7" w:name="_Toc152160974"/>
      <w:bookmarkStart w:id="8" w:name="_Toc152161453"/>
      <w:r w:rsidRPr="00E103A9">
        <w:lastRenderedPageBreak/>
        <w:t>Inledning/</w:t>
      </w:r>
      <w:r w:rsidR="00A04264">
        <w:t>b</w:t>
      </w:r>
      <w:r w:rsidRPr="00E103A9">
        <w:t>akgrund</w:t>
      </w:r>
      <w:bookmarkEnd w:id="6"/>
      <w:bookmarkEnd w:id="7"/>
      <w:bookmarkEnd w:id="8"/>
    </w:p>
    <w:p w14:paraId="26E4A33D" w14:textId="77777777" w:rsidR="00327CB8" w:rsidRPr="00E103A9" w:rsidRDefault="00327CB8" w:rsidP="00327CB8">
      <w:pPr>
        <w:pStyle w:val="Stdtext"/>
      </w:pPr>
      <w:r w:rsidRPr="00E103A9">
        <w:t xml:space="preserve">Beskriv bakgrund och </w:t>
      </w:r>
      <w:r w:rsidR="0021712C" w:rsidRPr="00E103A9">
        <w:t>skäl till att</w:t>
      </w:r>
      <w:r w:rsidRPr="00E103A9">
        <w:t xml:space="preserve"> projektet har genomförts. Vad är utmaningen/problemet? Orientering inom området; problembakgrund. Vad behöver göras (i energisystemet). Vilka behov i samhället eller på marknaden ska projektet hjälpa till att tillgodose och vilken nytta förväntas projektet bidra med</w:t>
      </w:r>
      <w:r w:rsidR="00904970">
        <w:t>.</w:t>
      </w:r>
      <w:r w:rsidRPr="00E103A9">
        <w:t xml:space="preserve"> Lite om kunskapsläget. Hur angrips frågan i detta projekt, vad är syftet, finns det några hypoteser, osv. Huvudman, finansiering, tid som projektet </w:t>
      </w:r>
      <w:r w:rsidR="0021712C">
        <w:t xml:space="preserve">har </w:t>
      </w:r>
      <w:r w:rsidRPr="00E103A9">
        <w:t xml:space="preserve">pågått etc. </w:t>
      </w:r>
    </w:p>
    <w:p w14:paraId="2C573214" w14:textId="77777777" w:rsidR="00327CB8" w:rsidRPr="00E103A9" w:rsidRDefault="00327CB8" w:rsidP="00327CB8">
      <w:r w:rsidRPr="00E103A9">
        <w:fldChar w:fldCharType="begin"/>
      </w:r>
      <w:r w:rsidRPr="00E103A9">
        <w:instrText xml:space="preserve"> MACROBUTTON NOMACRO [Klicka här och skriv]</w:instrText>
      </w:r>
      <w:r w:rsidRPr="00E103A9">
        <w:fldChar w:fldCharType="end"/>
      </w:r>
    </w:p>
    <w:p w14:paraId="2828F7B8" w14:textId="77777777" w:rsidR="00327CB8" w:rsidRDefault="00327CB8" w:rsidP="00A85AB8">
      <w:pPr>
        <w:pStyle w:val="Rubrik1"/>
      </w:pPr>
      <w:bookmarkStart w:id="9" w:name="_Toc6309032"/>
      <w:bookmarkStart w:id="10" w:name="_Toc152160975"/>
      <w:bookmarkStart w:id="11" w:name="_Toc152161454"/>
      <w:r w:rsidRPr="00E103A9">
        <w:t>Genomförande</w:t>
      </w:r>
      <w:bookmarkEnd w:id="9"/>
      <w:bookmarkEnd w:id="10"/>
      <w:bookmarkEnd w:id="11"/>
      <w:r w:rsidRPr="00E103A9">
        <w:t xml:space="preserve"> </w:t>
      </w:r>
    </w:p>
    <w:p w14:paraId="46B40823" w14:textId="77777777" w:rsidR="00327CB8" w:rsidRPr="00E103A9" w:rsidRDefault="00327CB8" w:rsidP="00327CB8">
      <w:pPr>
        <w:pStyle w:val="Stdtext"/>
      </w:pPr>
      <w:r w:rsidRPr="00E103A9">
        <w:t xml:space="preserve">Beskriv de olika delmomenten i projektet samt vilka metoder som har använts. Vilka projektdeltagare/grupper har medverkat i projektet? </w:t>
      </w:r>
    </w:p>
    <w:p w14:paraId="03A90CB2" w14:textId="77777777" w:rsidR="00327CB8" w:rsidRPr="00E103A9" w:rsidRDefault="00327CB8" w:rsidP="00327CB8">
      <w:r w:rsidRPr="00E103A9">
        <w:fldChar w:fldCharType="begin"/>
      </w:r>
      <w:r w:rsidRPr="00E103A9">
        <w:instrText xml:space="preserve"> MACROBUTTON NOMACRO [Klicka här och skriv]</w:instrText>
      </w:r>
      <w:r w:rsidRPr="00E103A9">
        <w:fldChar w:fldCharType="end"/>
      </w:r>
    </w:p>
    <w:p w14:paraId="0758C450" w14:textId="77777777" w:rsidR="00327CB8" w:rsidRPr="00E103A9" w:rsidRDefault="00327CB8" w:rsidP="00A85AB8">
      <w:pPr>
        <w:pStyle w:val="Rubrik1"/>
      </w:pPr>
      <w:bookmarkStart w:id="12" w:name="_Toc6309033"/>
      <w:bookmarkStart w:id="13" w:name="_Toc152160976"/>
      <w:bookmarkStart w:id="14" w:name="_Toc152161455"/>
      <w:r w:rsidRPr="00E103A9">
        <w:t>Resultat</w:t>
      </w:r>
      <w:bookmarkEnd w:id="12"/>
      <w:bookmarkEnd w:id="13"/>
      <w:bookmarkEnd w:id="14"/>
    </w:p>
    <w:p w14:paraId="736FD4A7" w14:textId="77777777" w:rsidR="00327CB8" w:rsidRPr="00E103A9" w:rsidRDefault="00327CB8" w:rsidP="00327CB8">
      <w:pPr>
        <w:pStyle w:val="Stdtext"/>
      </w:pPr>
      <w:r w:rsidRPr="00E103A9">
        <w:t xml:space="preserve">Beskriv resultat och slutsatser som genererats inom ramen för projektet. </w:t>
      </w:r>
    </w:p>
    <w:p w14:paraId="243DEF39" w14:textId="77777777" w:rsidR="00327CB8" w:rsidRPr="00E103A9" w:rsidRDefault="00327CB8" w:rsidP="00327CB8">
      <w:pPr>
        <w:pStyle w:val="Stdtext"/>
      </w:pPr>
      <w:r w:rsidRPr="00E103A9">
        <w:t>Här beskrivs de resultat som får vara offentliga eftersom alla slutrapporter ska vara sökbara i Energimyndighetens projektdatabas.</w:t>
      </w:r>
    </w:p>
    <w:p w14:paraId="770F2E8D" w14:textId="77777777" w:rsidR="00714914" w:rsidRDefault="00714914" w:rsidP="00327CB8">
      <w:pPr>
        <w:rPr>
          <w:rFonts w:ascii="Calibri" w:hAnsi="Calibri"/>
          <w:i/>
          <w:color w:val="0F6FC6" w:themeColor="accent1"/>
        </w:rPr>
      </w:pPr>
      <w:r w:rsidRPr="00714914">
        <w:rPr>
          <w:rFonts w:ascii="Calibri" w:hAnsi="Calibri"/>
          <w:i/>
          <w:color w:val="0F6FC6" w:themeColor="accent1"/>
        </w:rPr>
        <w:t xml:space="preserve">Information som projektledaren bedömer som konfidentiell och som inte ska publiceras externt kan rapporteras i bilagor. Bilagor som inte ska publiceras externt ska märkas upp </w:t>
      </w:r>
      <w:r>
        <w:rPr>
          <w:rFonts w:ascii="Calibri" w:hAnsi="Calibri"/>
          <w:i/>
          <w:color w:val="0F6FC6" w:themeColor="accent1"/>
        </w:rPr>
        <w:t>med</w:t>
      </w:r>
      <w:r w:rsidRPr="00714914">
        <w:rPr>
          <w:rFonts w:ascii="Calibri" w:hAnsi="Calibri"/>
          <w:i/>
          <w:color w:val="0F6FC6" w:themeColor="accent1"/>
        </w:rPr>
        <w:t xml:space="preserve"> ”KÄNSLIG INFORMATION” i dokumentets rubrik.</w:t>
      </w:r>
      <w:r>
        <w:rPr>
          <w:rFonts w:ascii="Calibri" w:hAnsi="Calibri"/>
          <w:i/>
          <w:color w:val="0F6FC6" w:themeColor="accent1"/>
        </w:rPr>
        <w:t xml:space="preserve"> </w:t>
      </w:r>
      <w:r w:rsidRPr="00714914">
        <w:rPr>
          <w:rFonts w:ascii="Calibri" w:hAnsi="Calibri"/>
          <w:i/>
          <w:color w:val="0F6FC6" w:themeColor="accent1"/>
        </w:rPr>
        <w:t>Alternativt kan dokumentet vattenstämplas med ”KÄNSLIG INFORMATION”. Ordet ”KÄNSLIG INFORMATION” ska dessutom läggas till i filnamnet.</w:t>
      </w:r>
    </w:p>
    <w:p w14:paraId="1C79D70E" w14:textId="77777777" w:rsidR="00327CB8" w:rsidRPr="00E103A9" w:rsidRDefault="00327CB8" w:rsidP="00327CB8">
      <w:r w:rsidRPr="00E103A9">
        <w:fldChar w:fldCharType="begin"/>
      </w:r>
      <w:r w:rsidRPr="00E103A9">
        <w:instrText xml:space="preserve"> MACROBUTTON NOMACRO [Klicka här och skriv]</w:instrText>
      </w:r>
      <w:r w:rsidRPr="00E103A9">
        <w:fldChar w:fldCharType="end"/>
      </w:r>
    </w:p>
    <w:p w14:paraId="093BE312" w14:textId="77777777" w:rsidR="00327CB8" w:rsidRPr="00E103A9" w:rsidRDefault="00327CB8" w:rsidP="00A85AB8">
      <w:pPr>
        <w:pStyle w:val="Rubrik1"/>
      </w:pPr>
      <w:bookmarkStart w:id="15" w:name="_Toc6309034"/>
      <w:bookmarkStart w:id="16" w:name="_Toc152160977"/>
      <w:bookmarkStart w:id="17" w:name="_Toc152161456"/>
      <w:r w:rsidRPr="00E103A9">
        <w:t>Diskussion</w:t>
      </w:r>
      <w:bookmarkEnd w:id="15"/>
      <w:bookmarkEnd w:id="16"/>
      <w:bookmarkEnd w:id="17"/>
    </w:p>
    <w:p w14:paraId="5982D8BE" w14:textId="77777777" w:rsidR="00327CB8" w:rsidRPr="00E103A9" w:rsidRDefault="00327CB8" w:rsidP="00327CB8">
      <w:pPr>
        <w:pStyle w:val="Stdtext"/>
      </w:pPr>
      <w:r w:rsidRPr="00E103A9">
        <w:t xml:space="preserve">Diskussion med tolkning av resultaten, resultaten sätts i ett energisammanhang. Vad kan de komma att betyda för utvecklingen av ett hållbart energisystem. Vad behöver göras </w:t>
      </w:r>
      <w:r w:rsidR="00CD23B5">
        <w:t>i ett nästa steg</w:t>
      </w:r>
      <w:r w:rsidRPr="00E103A9">
        <w:t xml:space="preserve">? Beskriv gärna vilka effekter i samhället som projektet kan förväntas leda till. </w:t>
      </w:r>
    </w:p>
    <w:p w14:paraId="0BC1DB80" w14:textId="77777777" w:rsidR="00327CB8" w:rsidRPr="00E103A9" w:rsidRDefault="00327CB8" w:rsidP="00327CB8">
      <w:r w:rsidRPr="00E103A9">
        <w:fldChar w:fldCharType="begin"/>
      </w:r>
      <w:r w:rsidRPr="00E103A9">
        <w:instrText xml:space="preserve"> MACROBUTTON NOMACRO [Klicka här och skriv]</w:instrText>
      </w:r>
      <w:r w:rsidRPr="00E103A9">
        <w:fldChar w:fldCharType="end"/>
      </w:r>
    </w:p>
    <w:p w14:paraId="270E7540" w14:textId="77777777" w:rsidR="00901B8F" w:rsidRDefault="00901B8F" w:rsidP="00A85AB8">
      <w:pPr>
        <w:pStyle w:val="Rubrik1"/>
      </w:pPr>
      <w:bookmarkStart w:id="18" w:name="_Toc6309035"/>
      <w:bookmarkStart w:id="19" w:name="_Toc152160978"/>
      <w:bookmarkStart w:id="20" w:name="_Toc152161457"/>
    </w:p>
    <w:p w14:paraId="70B4D11E" w14:textId="77777777" w:rsidR="0019240F" w:rsidRPr="00E103A9" w:rsidRDefault="0019240F" w:rsidP="00A85AB8">
      <w:pPr>
        <w:pStyle w:val="Rubrik1"/>
      </w:pPr>
      <w:r w:rsidRPr="00E103A9">
        <w:lastRenderedPageBreak/>
        <w:t>Publikationslista</w:t>
      </w:r>
      <w:bookmarkEnd w:id="18"/>
      <w:bookmarkEnd w:id="19"/>
      <w:bookmarkEnd w:id="20"/>
      <w:r w:rsidRPr="00E103A9">
        <w:t xml:space="preserve"> </w:t>
      </w:r>
    </w:p>
    <w:p w14:paraId="63C766EE" w14:textId="77777777" w:rsidR="0019240F" w:rsidRPr="00E103A9" w:rsidRDefault="0019240F" w:rsidP="0019240F">
      <w:pPr>
        <w:pStyle w:val="Stdtext"/>
      </w:pPr>
      <w:r w:rsidRPr="00E103A9">
        <w:t xml:space="preserve">Slutrapporten ska i förekommande fall innehålla en publikationslista och, där så är möjligt, annat relevant material från projektet. Vad har publicerats, var/i vilket sammanhang har det skett, samt ge en kort sammanfattning av </w:t>
      </w:r>
      <w:r w:rsidR="00CD23B5">
        <w:t xml:space="preserve">exempelvis </w:t>
      </w:r>
      <w:r w:rsidRPr="00E103A9">
        <w:t>artiklar med fokus på vad vi kan lära av projektet. Det kan t</w:t>
      </w:r>
      <w:r w:rsidR="00CD23B5">
        <w:t xml:space="preserve">ill exempel </w:t>
      </w:r>
      <w:r w:rsidRPr="00E103A9">
        <w:t>vara korta sammandrag av skrivna artiklar, både publicerade och manus.</w:t>
      </w:r>
    </w:p>
    <w:p w14:paraId="73C49C30" w14:textId="77777777" w:rsidR="0019240F" w:rsidRPr="00E103A9" w:rsidRDefault="0019240F" w:rsidP="0019240F">
      <w:r w:rsidRPr="00E103A9">
        <w:fldChar w:fldCharType="begin"/>
      </w:r>
      <w:r w:rsidRPr="00E103A9">
        <w:instrText xml:space="preserve"> MACROBUTTON NOMACRO [Klicka här och skriv]</w:instrText>
      </w:r>
      <w:r w:rsidRPr="00E103A9">
        <w:fldChar w:fldCharType="end"/>
      </w:r>
    </w:p>
    <w:p w14:paraId="58A8D493" w14:textId="77777777" w:rsidR="0019240F" w:rsidRPr="00E103A9" w:rsidRDefault="0019240F" w:rsidP="00A85AB8">
      <w:pPr>
        <w:pStyle w:val="Rubrik1"/>
      </w:pPr>
      <w:bookmarkStart w:id="21" w:name="_Toc6309036"/>
      <w:bookmarkStart w:id="22" w:name="_Toc152160979"/>
      <w:bookmarkStart w:id="23" w:name="_Toc152161458"/>
      <w:r w:rsidRPr="00E103A9">
        <w:t>Referenser, källor</w:t>
      </w:r>
      <w:bookmarkEnd w:id="21"/>
      <w:bookmarkEnd w:id="22"/>
      <w:bookmarkEnd w:id="23"/>
    </w:p>
    <w:p w14:paraId="5FEFDE0C" w14:textId="77777777" w:rsidR="0019240F" w:rsidRPr="00E103A9" w:rsidRDefault="0019240F" w:rsidP="0019240F">
      <w:r w:rsidRPr="00E103A9">
        <w:fldChar w:fldCharType="begin"/>
      </w:r>
      <w:r w:rsidRPr="00E103A9">
        <w:instrText xml:space="preserve"> MACROBUTTON NOMACRO [Klicka här och skriv]</w:instrText>
      </w:r>
      <w:r w:rsidRPr="00E103A9">
        <w:fldChar w:fldCharType="end"/>
      </w:r>
    </w:p>
    <w:p w14:paraId="1026599D" w14:textId="77777777" w:rsidR="0019240F" w:rsidRPr="00E103A9" w:rsidRDefault="0019240F" w:rsidP="00A85AB8">
      <w:pPr>
        <w:pStyle w:val="Rubrik1"/>
      </w:pPr>
      <w:bookmarkStart w:id="24" w:name="_Toc6309037"/>
      <w:bookmarkStart w:id="25" w:name="_Toc152160980"/>
      <w:bookmarkStart w:id="26" w:name="_Toc152161459"/>
      <w:r w:rsidRPr="00E103A9">
        <w:t>Bilagor</w:t>
      </w:r>
      <w:bookmarkEnd w:id="24"/>
      <w:bookmarkEnd w:id="25"/>
      <w:bookmarkEnd w:id="26"/>
    </w:p>
    <w:p w14:paraId="2A489B0D" w14:textId="77777777" w:rsidR="0019240F" w:rsidRPr="00E103A9" w:rsidRDefault="0019240F" w:rsidP="0019240F">
      <w:pPr>
        <w:pStyle w:val="Stdtext"/>
        <w:numPr>
          <w:ilvl w:val="0"/>
          <w:numId w:val="2"/>
        </w:numPr>
      </w:pPr>
      <w:r w:rsidRPr="00E103A9">
        <w:t>Administrativ bilaga (se mall) (OBLIGATORISK)</w:t>
      </w:r>
    </w:p>
    <w:p w14:paraId="3E711259" w14:textId="77777777" w:rsidR="0019240F" w:rsidRPr="00E103A9" w:rsidRDefault="0019240F" w:rsidP="0019240F">
      <w:pPr>
        <w:pStyle w:val="Stdtext"/>
        <w:rPr>
          <w:rFonts w:asciiTheme="minorHAnsi" w:hAnsiTheme="minorHAnsi"/>
        </w:rPr>
      </w:pPr>
      <w:r w:rsidRPr="00E103A9">
        <w:rPr>
          <w:rFonts w:asciiTheme="minorHAnsi" w:hAnsiTheme="minorHAnsi"/>
        </w:rPr>
        <w:t>Andra bilagor kan t</w:t>
      </w:r>
      <w:r w:rsidR="00CD23B5">
        <w:rPr>
          <w:rFonts w:asciiTheme="minorHAnsi" w:hAnsiTheme="minorHAnsi"/>
        </w:rPr>
        <w:t xml:space="preserve">ill exempel </w:t>
      </w:r>
      <w:r w:rsidRPr="00E103A9">
        <w:rPr>
          <w:rFonts w:asciiTheme="minorHAnsi" w:hAnsiTheme="minorHAnsi"/>
        </w:rPr>
        <w:t>vara:</w:t>
      </w:r>
    </w:p>
    <w:p w14:paraId="12D9A4E5" w14:textId="77777777" w:rsidR="0019240F" w:rsidRPr="00E103A9" w:rsidRDefault="0019240F" w:rsidP="0019240F">
      <w:pPr>
        <w:pStyle w:val="Stdtext"/>
        <w:numPr>
          <w:ilvl w:val="0"/>
          <w:numId w:val="2"/>
        </w:numPr>
      </w:pPr>
      <w:r w:rsidRPr="00E103A9">
        <w:t>Vetenskapliga artiklar (färdiga, accepterade, eller inskickade manus)</w:t>
      </w:r>
    </w:p>
    <w:p w14:paraId="4297A063" w14:textId="77777777" w:rsidR="0019240F" w:rsidRPr="00E103A9" w:rsidRDefault="0019240F" w:rsidP="0019240F">
      <w:pPr>
        <w:pStyle w:val="Stdtext"/>
        <w:numPr>
          <w:ilvl w:val="0"/>
          <w:numId w:val="2"/>
        </w:numPr>
      </w:pPr>
      <w:r w:rsidRPr="00E103A9">
        <w:t>Ritningar, kartor, fördjupade metodbeskrivningar, resultattabeller etc</w:t>
      </w:r>
    </w:p>
    <w:p w14:paraId="4DF0BC79" w14:textId="77777777" w:rsidR="0019240F" w:rsidRPr="00E103A9" w:rsidRDefault="0019240F" w:rsidP="0019240F">
      <w:pPr>
        <w:pStyle w:val="Stdtext"/>
        <w:numPr>
          <w:ilvl w:val="0"/>
          <w:numId w:val="2"/>
        </w:numPr>
      </w:pPr>
      <w:r w:rsidRPr="00E103A9">
        <w:t>Avhandlingar</w:t>
      </w:r>
    </w:p>
    <w:p w14:paraId="277B44E0" w14:textId="77777777" w:rsidR="0019240F" w:rsidRPr="00E103A9" w:rsidRDefault="0019240F" w:rsidP="0019240F">
      <w:pPr>
        <w:pStyle w:val="Stdtext"/>
        <w:numPr>
          <w:ilvl w:val="0"/>
          <w:numId w:val="2"/>
        </w:numPr>
      </w:pPr>
      <w:r w:rsidRPr="00E103A9">
        <w:t xml:space="preserve">Känslig information som ej ska publiceras i Energimyndighetens projektdatabas. </w:t>
      </w:r>
    </w:p>
    <w:p w14:paraId="3F0E13D3" w14:textId="77777777" w:rsidR="002168FD" w:rsidRPr="00E103A9" w:rsidRDefault="002168FD" w:rsidP="0019240F">
      <w:pPr>
        <w:pStyle w:val="Stdtext"/>
      </w:pPr>
      <w:r w:rsidRPr="002168FD">
        <w:t>Bilagor som inte ska publiceras externt ska märkas upp genom att ”KÄNSLIG INFORMATION” skrivs in i dokumentets rubrik. Alternativt kan dokumentet vattenstämplas med ”KÄNSLIG INFORMATION”. Ordet ”KÄNSLIG INFORMATION” ska dessutom läggas till i filnamnet.</w:t>
      </w:r>
    </w:p>
    <w:p w14:paraId="1A1B6650" w14:textId="77777777" w:rsidR="0019240F" w:rsidRPr="00626037" w:rsidRDefault="0019240F" w:rsidP="0019240F">
      <w:r w:rsidRPr="00E103A9">
        <w:fldChar w:fldCharType="begin"/>
      </w:r>
      <w:r w:rsidRPr="00E103A9">
        <w:instrText xml:space="preserve"> MACROBUTTON NOMACRO [Klicka här och skriv]</w:instrText>
      </w:r>
      <w:r w:rsidRPr="00E103A9">
        <w:fldChar w:fldCharType="end"/>
      </w:r>
    </w:p>
    <w:p w14:paraId="2830CAAE" w14:textId="77777777" w:rsidR="00250C09" w:rsidRDefault="00250C09" w:rsidP="00DD5336"/>
    <w:sectPr w:rsidR="00250C09" w:rsidSect="006603BA">
      <w:headerReference w:type="default" r:id="rId17"/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31D8" w14:textId="77777777" w:rsidR="00EC68BA" w:rsidRDefault="00EC68BA" w:rsidP="00954A8B">
      <w:pPr>
        <w:spacing w:after="0" w:line="240" w:lineRule="auto"/>
      </w:pPr>
      <w:r>
        <w:separator/>
      </w:r>
    </w:p>
  </w:endnote>
  <w:endnote w:type="continuationSeparator" w:id="0">
    <w:p w14:paraId="515F4289" w14:textId="77777777" w:rsidR="00EC68BA" w:rsidRDefault="00EC68BA" w:rsidP="0095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644F" w14:textId="77777777" w:rsidR="001D2E9A" w:rsidRDefault="001D2E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F4BA" w14:textId="77777777" w:rsidR="001D2E9A" w:rsidRDefault="001D2E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4DBB" w14:textId="77777777" w:rsidR="006E76A4" w:rsidRPr="006E76A4" w:rsidRDefault="001D2E9A" w:rsidP="006E76A4">
    <w:pPr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tabs>
        <w:tab w:val="center" w:pos="4536"/>
        <w:tab w:val="right" w:pos="9072"/>
      </w:tabs>
      <w:spacing w:after="0" w:line="360" w:lineRule="auto"/>
      <w:rPr>
        <w:rFonts w:eastAsia="Times New Roman" w:cs="Calibri"/>
        <w:color w:val="000000"/>
        <w:kern w:val="0"/>
        <w:sz w:val="18"/>
        <w:szCs w:val="18"/>
        <w:u w:val="single"/>
        <w:shd w:val="clear" w:color="auto" w:fill="FFFFFF"/>
        <w:lang w:eastAsia="sv-SE"/>
        <w14:ligatures w14:val="none"/>
      </w:rPr>
    </w:pPr>
    <w:r w:rsidRPr="00816830">
      <w:rPr>
        <w:noProof/>
      </w:rPr>
      <w:drawing>
        <wp:anchor distT="0" distB="0" distL="114300" distR="114300" simplePos="0" relativeHeight="251659264" behindDoc="0" locked="0" layoutInCell="1" allowOverlap="1" wp14:anchorId="0003CE5E" wp14:editId="21E343D8">
          <wp:simplePos x="0" y="0"/>
          <wp:positionH relativeFrom="column">
            <wp:posOffset>4654550</wp:posOffset>
          </wp:positionH>
          <wp:positionV relativeFrom="paragraph">
            <wp:posOffset>337185</wp:posOffset>
          </wp:positionV>
          <wp:extent cx="1078230" cy="259080"/>
          <wp:effectExtent l="0" t="0" r="7620" b="7620"/>
          <wp:wrapNone/>
          <wp:docPr id="645196635" name="Bildobjekt 645196635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196635" name="Bildobjekt 64519663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EDA">
      <w:rPr>
        <w:noProof/>
        <w:szCs w:val="18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46F5217F" wp14:editId="100D7A46">
          <wp:simplePos x="0" y="0"/>
          <wp:positionH relativeFrom="column">
            <wp:posOffset>5324475</wp:posOffset>
          </wp:positionH>
          <wp:positionV relativeFrom="paragraph">
            <wp:posOffset>755650</wp:posOffset>
          </wp:positionV>
          <wp:extent cx="413385" cy="154305"/>
          <wp:effectExtent l="0" t="0" r="5715" b="0"/>
          <wp:wrapNone/>
          <wp:docPr id="1127646538" name="Bildobjekt 1127646538" descr="SVID, logotyp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Bildobjekt 40" descr="SVID, logotyp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154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6EDA" w:rsidRPr="00523F13">
      <w:rPr>
        <w:noProof/>
      </w:rPr>
      <mc:AlternateContent>
        <mc:Choice Requires="wps">
          <w:drawing>
            <wp:inline distT="0" distB="0" distL="0" distR="0" wp14:anchorId="711936AF" wp14:editId="6F53D3FD">
              <wp:extent cx="5759450" cy="10648"/>
              <wp:effectExtent l="0" t="0" r="19050" b="15240"/>
              <wp:docPr id="38" name="Rak koppling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10648"/>
                      </a:xfrm>
                      <a:prstGeom prst="line">
                        <a:avLst/>
                      </a:prstGeom>
                      <a:ln w="12700">
                        <a:solidFill>
                          <a:srgbClr val="2B9A91">
                            <a:alpha val="6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92835A3" id="Rak koppling 10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" strokecolor="#2b9a91" strokeweight="1pt">
              <v:stroke opacity="39321f" joinstyle="miter"/>
              <w10:anchorlock/>
            </v:line>
          </w:pict>
        </mc:Fallback>
      </mc:AlternateContent>
    </w:r>
    <w:r w:rsidR="006E76A4" w:rsidRPr="006E76A4">
      <w:rPr>
        <w:rFonts w:eastAsia="Yu Gothic Light" w:cs="Calibri"/>
        <w:bCs/>
        <w:color w:val="000000"/>
        <w:kern w:val="0"/>
        <w:sz w:val="18"/>
        <w:szCs w:val="18"/>
        <w:lang w:eastAsia="sv-SE"/>
        <w14:ligatures w14:val="none"/>
      </w:rPr>
      <w:t>Design för energieffektiv vardag</w:t>
    </w:r>
    <w:r w:rsidR="006E76A4" w:rsidRPr="006E76A4">
      <w:rPr>
        <w:rFonts w:eastAsia="Times New Roman" w:cs="Calibri"/>
        <w:color w:val="000000"/>
        <w:kern w:val="0"/>
        <w:sz w:val="8"/>
        <w:szCs w:val="8"/>
        <w:shd w:val="clear" w:color="auto" w:fill="FFFFFF"/>
        <w:lang w:eastAsia="sv-SE"/>
        <w14:ligatures w14:val="none"/>
      </w:rPr>
      <w:t xml:space="preserve"> </w:t>
    </w:r>
    <w:r w:rsidR="006E76A4" w:rsidRPr="006E76A4">
      <w:rPr>
        <w:rFonts w:eastAsia="Times New Roman" w:cs="Calibri"/>
        <w:color w:val="000000"/>
        <w:kern w:val="0"/>
        <w:sz w:val="18"/>
        <w:szCs w:val="18"/>
        <w:shd w:val="clear" w:color="auto" w:fill="FFFFFF"/>
        <w:lang w:eastAsia="sv-SE"/>
        <w14:ligatures w14:val="none"/>
      </w:rPr>
      <w:br/>
      <w:t xml:space="preserve">– ett program från Energimyndigheten med SVID som koordinator </w:t>
    </w:r>
    <w:r w:rsidR="006E76A4" w:rsidRPr="006E76A4">
      <w:rPr>
        <w:rFonts w:eastAsia="Times New Roman" w:cs="Calibri"/>
        <w:color w:val="000000"/>
        <w:kern w:val="0"/>
        <w:sz w:val="18"/>
        <w:szCs w:val="18"/>
        <w:shd w:val="clear" w:color="auto" w:fill="FFFFFF"/>
        <w:lang w:eastAsia="sv-SE"/>
        <w14:ligatures w14:val="none"/>
      </w:rPr>
      <w:br/>
      <w:t>c/o SVID, Stiftelsen Svensk Industridesign  |  Svensksundsvägen 13  |  111 49 Stockholm  </w:t>
    </w:r>
    <w:r w:rsidR="006E76A4" w:rsidRPr="006E76A4">
      <w:rPr>
        <w:rFonts w:eastAsia="Times New Roman" w:cs="Calibri"/>
        <w:color w:val="000000"/>
        <w:kern w:val="0"/>
        <w:sz w:val="18"/>
        <w:szCs w:val="18"/>
        <w:shd w:val="clear" w:color="auto" w:fill="FFFFFF"/>
        <w:lang w:eastAsia="sv-SE"/>
        <w14:ligatures w14:val="none"/>
      </w:rPr>
      <w:br/>
      <w:t xml:space="preserve">08 – 406 84 40  |  </w:t>
    </w:r>
    <w:r w:rsidR="006E76A4" w:rsidRPr="006E76A4">
      <w:rPr>
        <w:rFonts w:eastAsia="Times New Roman" w:cs="Calibri"/>
        <w:color w:val="000000"/>
        <w:kern w:val="0"/>
        <w:sz w:val="18"/>
        <w:szCs w:val="18"/>
        <w:u w:val="single"/>
        <w:shd w:val="clear" w:color="auto" w:fill="FFFFFF"/>
        <w:lang w:eastAsia="sv-SE"/>
        <w14:ligatures w14:val="none"/>
      </w:rPr>
      <w:t>info@svid.se</w:t>
    </w:r>
    <w:r w:rsidR="006E76A4" w:rsidRPr="006E76A4">
      <w:rPr>
        <w:rFonts w:eastAsia="Times New Roman" w:cs="Calibri"/>
        <w:color w:val="000000"/>
        <w:kern w:val="0"/>
        <w:sz w:val="18"/>
        <w:szCs w:val="18"/>
        <w:shd w:val="clear" w:color="auto" w:fill="FFFFFF"/>
        <w:lang w:eastAsia="sv-SE"/>
        <w14:ligatures w14:val="none"/>
      </w:rPr>
      <w:t xml:space="preserve">  |  </w:t>
    </w:r>
    <w:hyperlink r:id="rId3" w:history="1">
      <w:r w:rsidR="006E76A4" w:rsidRPr="006E76A4">
        <w:rPr>
          <w:rFonts w:eastAsia="Times New Roman" w:cs="Calibri"/>
          <w:color w:val="0000FF"/>
          <w:kern w:val="0"/>
          <w:sz w:val="18"/>
          <w:szCs w:val="18"/>
          <w:u w:val="single"/>
          <w:shd w:val="clear" w:color="auto" w:fill="FFFFFF"/>
          <w:lang w:eastAsia="sv-SE"/>
          <w14:ligatures w14:val="none"/>
        </w:rPr>
        <w:t>www.designforenergi.se</w:t>
      </w:r>
    </w:hyperlink>
  </w:p>
  <w:p w14:paraId="0100CC30" w14:textId="77777777" w:rsidR="006E76A4" w:rsidRDefault="006E76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9DD6" w14:textId="77777777" w:rsidR="00EC68BA" w:rsidRDefault="00EC68BA" w:rsidP="00954A8B">
      <w:pPr>
        <w:spacing w:after="0" w:line="240" w:lineRule="auto"/>
      </w:pPr>
      <w:r>
        <w:separator/>
      </w:r>
    </w:p>
  </w:footnote>
  <w:footnote w:type="continuationSeparator" w:id="0">
    <w:p w14:paraId="0D4A70B7" w14:textId="77777777" w:rsidR="00EC68BA" w:rsidRDefault="00EC68BA" w:rsidP="0095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6F6D" w14:textId="77777777" w:rsidR="001D2E9A" w:rsidRDefault="001D2E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DABD" w14:textId="77777777" w:rsidR="001D2E9A" w:rsidRDefault="001D2E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DC81" w14:textId="77777777" w:rsidR="00954A8B" w:rsidRDefault="00954A8B">
    <w:pPr>
      <w:pStyle w:val="Sidhuvud"/>
    </w:pPr>
    <w:r w:rsidRPr="00641C8A">
      <w:rPr>
        <w:noProof/>
      </w:rPr>
      <w:drawing>
        <wp:anchor distT="0" distB="0" distL="114300" distR="114300" simplePos="0" relativeHeight="251658240" behindDoc="0" locked="0" layoutInCell="1" allowOverlap="1" wp14:anchorId="6C0F1644" wp14:editId="19D62278">
          <wp:simplePos x="0" y="0"/>
          <wp:positionH relativeFrom="column">
            <wp:posOffset>-930275</wp:posOffset>
          </wp:positionH>
          <wp:positionV relativeFrom="paragraph">
            <wp:posOffset>-464820</wp:posOffset>
          </wp:positionV>
          <wp:extent cx="7599122" cy="3736800"/>
          <wp:effectExtent l="0" t="0" r="0" b="3810"/>
          <wp:wrapTopAndBottom/>
          <wp:docPr id="280342074" name="Bildobjekt 280342074" descr="Design för energieffektiv vard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Design för energieffektiv vard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122" cy="37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70B4" w14:textId="77777777" w:rsidR="00243C5C" w:rsidRDefault="00243C5C">
    <w:pPr>
      <w:pStyle w:val="Sidhuvu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DF8959B" wp14:editId="44904F86">
          <wp:simplePos x="0" y="0"/>
          <wp:positionH relativeFrom="margin">
            <wp:posOffset>4230370</wp:posOffset>
          </wp:positionH>
          <wp:positionV relativeFrom="paragraph">
            <wp:posOffset>114935</wp:posOffset>
          </wp:positionV>
          <wp:extent cx="2772000" cy="1026000"/>
          <wp:effectExtent l="0" t="0" r="0" b="3175"/>
          <wp:wrapNone/>
          <wp:docPr id="246427477" name="Bildobjekt 2464274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0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6F479707" wp14:editId="2879CF18">
          <wp:simplePos x="0" y="0"/>
          <wp:positionH relativeFrom="column">
            <wp:posOffset>4233</wp:posOffset>
          </wp:positionH>
          <wp:positionV relativeFrom="paragraph">
            <wp:posOffset>125730</wp:posOffset>
          </wp:positionV>
          <wp:extent cx="1324800" cy="561600"/>
          <wp:effectExtent l="0" t="0" r="8890" b="0"/>
          <wp:wrapNone/>
          <wp:docPr id="629310480" name="Bildobjekt 6293104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990E7" w14:textId="77777777" w:rsidR="00243C5C" w:rsidRDefault="00243C5C">
    <w:pPr>
      <w:pStyle w:val="Sidhuvud"/>
    </w:pPr>
  </w:p>
  <w:p w14:paraId="7D28D88A" w14:textId="77777777" w:rsidR="00243C5C" w:rsidRDefault="00243C5C">
    <w:pPr>
      <w:pStyle w:val="Sidhuvud"/>
    </w:pPr>
  </w:p>
  <w:p w14:paraId="2308122E" w14:textId="77777777" w:rsidR="00243C5C" w:rsidRDefault="00243C5C">
    <w:pPr>
      <w:pStyle w:val="Sidhuvud"/>
    </w:pPr>
  </w:p>
  <w:p w14:paraId="07AE45DB" w14:textId="77777777" w:rsidR="00243C5C" w:rsidRPr="00243C5C" w:rsidRDefault="00243C5C">
    <w:pPr>
      <w:pStyle w:val="Sidhuvud"/>
      <w:rPr>
        <w:sz w:val="20"/>
        <w:szCs w:val="18"/>
      </w:rPr>
    </w:pPr>
    <w:r w:rsidRPr="00E103A9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0AA6C1" wp14:editId="07AC2E8E">
              <wp:simplePos x="0" y="0"/>
              <wp:positionH relativeFrom="margin">
                <wp:posOffset>0</wp:posOffset>
              </wp:positionH>
              <wp:positionV relativeFrom="paragraph">
                <wp:posOffset>149225</wp:posOffset>
              </wp:positionV>
              <wp:extent cx="4229735" cy="0"/>
              <wp:effectExtent l="0" t="0" r="0" b="0"/>
              <wp:wrapNone/>
              <wp:docPr id="1962512828" name="Rak koppling 196251282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297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B9A91">
                            <a:alpha val="6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784001" id="Rak koppling 1962512828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75pt" to="333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" strokecolor="#2b9a91" strokeweight="1pt">
              <v:stroke opacity="39321f" joinstyle="miter"/>
              <w10:wrap anchorx="margin"/>
            </v:line>
          </w:pict>
        </mc:Fallback>
      </mc:AlternateContent>
    </w:r>
  </w:p>
  <w:p w14:paraId="43BA9F8D" w14:textId="77777777" w:rsidR="00243C5C" w:rsidRPr="00243C5C" w:rsidRDefault="00243C5C">
    <w:pPr>
      <w:pStyle w:val="Sidhuvud"/>
      <w:rPr>
        <w:sz w:val="20"/>
        <w:szCs w:val="18"/>
      </w:rPr>
    </w:pPr>
  </w:p>
  <w:p w14:paraId="6987B884" w14:textId="77777777" w:rsidR="00243C5C" w:rsidRDefault="00243C5C">
    <w:pPr>
      <w:pStyle w:val="Sidhuvud"/>
    </w:pPr>
  </w:p>
  <w:p w14:paraId="16BE870F" w14:textId="77777777" w:rsidR="00243C5C" w:rsidRPr="00243C5C" w:rsidRDefault="00243C5C">
    <w:pPr>
      <w:pStyle w:val="Sidhuvud"/>
      <w:rPr>
        <w:sz w:val="22"/>
        <w:szCs w:val="20"/>
      </w:rPr>
    </w:pPr>
  </w:p>
  <w:p w14:paraId="264FFB87" w14:textId="77777777" w:rsidR="00243C5C" w:rsidRPr="00A85AB8" w:rsidRDefault="00243C5C" w:rsidP="00243C5C">
    <w:pPr>
      <w:pStyle w:val="Sidhuvud"/>
      <w:jc w:val="right"/>
      <w:rPr>
        <w:sz w:val="20"/>
        <w:szCs w:val="18"/>
      </w:rPr>
    </w:pPr>
    <w:r w:rsidRPr="00A85AB8">
      <w:rPr>
        <w:sz w:val="20"/>
        <w:szCs w:val="18"/>
      </w:rPr>
      <w:t xml:space="preserve">Sida </w:t>
    </w:r>
    <w:r w:rsidRPr="00A85AB8">
      <w:rPr>
        <w:sz w:val="20"/>
        <w:szCs w:val="18"/>
      </w:rPr>
      <w:fldChar w:fldCharType="begin"/>
    </w:r>
    <w:r w:rsidRPr="00A85AB8">
      <w:rPr>
        <w:sz w:val="20"/>
        <w:szCs w:val="18"/>
      </w:rPr>
      <w:instrText>PAGE  \* Arabic  \* MERGEFORMAT</w:instrText>
    </w:r>
    <w:r w:rsidRPr="00A85AB8">
      <w:rPr>
        <w:sz w:val="20"/>
        <w:szCs w:val="18"/>
      </w:rPr>
      <w:fldChar w:fldCharType="separate"/>
    </w:r>
    <w:r w:rsidRPr="00A85AB8">
      <w:rPr>
        <w:sz w:val="20"/>
        <w:szCs w:val="18"/>
      </w:rPr>
      <w:t>1</w:t>
    </w:r>
    <w:r w:rsidRPr="00A85AB8">
      <w:rPr>
        <w:sz w:val="20"/>
        <w:szCs w:val="18"/>
      </w:rPr>
      <w:fldChar w:fldCharType="end"/>
    </w:r>
    <w:r w:rsidR="007650B6" w:rsidRPr="00A85AB8">
      <w:rPr>
        <w:sz w:val="20"/>
        <w:szCs w:val="18"/>
      </w:rPr>
      <w:t xml:space="preserve"> </w:t>
    </w:r>
    <w:r w:rsidRPr="00A85AB8">
      <w:rPr>
        <w:sz w:val="20"/>
        <w:szCs w:val="18"/>
      </w:rPr>
      <w:t>(</w:t>
    </w:r>
    <w:r w:rsidRPr="00A85AB8">
      <w:rPr>
        <w:sz w:val="20"/>
        <w:szCs w:val="18"/>
      </w:rPr>
      <w:fldChar w:fldCharType="begin"/>
    </w:r>
    <w:r w:rsidRPr="00A85AB8">
      <w:rPr>
        <w:sz w:val="20"/>
        <w:szCs w:val="18"/>
      </w:rPr>
      <w:instrText>NUMPAGES  \* Arabic  \* MERGEFORMAT</w:instrText>
    </w:r>
    <w:r w:rsidRPr="00A85AB8">
      <w:rPr>
        <w:sz w:val="20"/>
        <w:szCs w:val="18"/>
      </w:rPr>
      <w:fldChar w:fldCharType="separate"/>
    </w:r>
    <w:r w:rsidRPr="00A85AB8">
      <w:rPr>
        <w:sz w:val="20"/>
        <w:szCs w:val="18"/>
      </w:rPr>
      <w:t>2</w:t>
    </w:r>
    <w:r w:rsidRPr="00A85AB8">
      <w:rPr>
        <w:sz w:val="20"/>
        <w:szCs w:val="18"/>
      </w:rPr>
      <w:fldChar w:fldCharType="end"/>
    </w:r>
    <w:r w:rsidRPr="00A85AB8">
      <w:rPr>
        <w:sz w:val="20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11A92"/>
    <w:multiLevelType w:val="multilevel"/>
    <w:tmpl w:val="87486AA8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05732"/>
    <w:multiLevelType w:val="hybridMultilevel"/>
    <w:tmpl w:val="D688A7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515D6"/>
    <w:multiLevelType w:val="hybridMultilevel"/>
    <w:tmpl w:val="B8400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84F45"/>
    <w:multiLevelType w:val="hybridMultilevel"/>
    <w:tmpl w:val="96C225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960">
    <w:abstractNumId w:val="0"/>
  </w:num>
  <w:num w:numId="2" w16cid:durableId="381055079">
    <w:abstractNumId w:val="2"/>
  </w:num>
  <w:num w:numId="3" w16cid:durableId="1937252189">
    <w:abstractNumId w:val="3"/>
  </w:num>
  <w:num w:numId="4" w16cid:durableId="77968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C5"/>
    <w:rsid w:val="00050267"/>
    <w:rsid w:val="0008673F"/>
    <w:rsid w:val="000E2241"/>
    <w:rsid w:val="000F283D"/>
    <w:rsid w:val="0014648B"/>
    <w:rsid w:val="00184F11"/>
    <w:rsid w:val="0019240F"/>
    <w:rsid w:val="001D2E9A"/>
    <w:rsid w:val="001E4E00"/>
    <w:rsid w:val="00203A4F"/>
    <w:rsid w:val="002168FD"/>
    <w:rsid w:val="0021712C"/>
    <w:rsid w:val="00237463"/>
    <w:rsid w:val="00243C5C"/>
    <w:rsid w:val="00250C09"/>
    <w:rsid w:val="002B5516"/>
    <w:rsid w:val="002B77CE"/>
    <w:rsid w:val="00307C42"/>
    <w:rsid w:val="00327CB8"/>
    <w:rsid w:val="003429C5"/>
    <w:rsid w:val="0035667D"/>
    <w:rsid w:val="00356EDA"/>
    <w:rsid w:val="0039190C"/>
    <w:rsid w:val="003A2E32"/>
    <w:rsid w:val="003F2342"/>
    <w:rsid w:val="00403686"/>
    <w:rsid w:val="004A4B43"/>
    <w:rsid w:val="005013CB"/>
    <w:rsid w:val="005113C2"/>
    <w:rsid w:val="00511B4D"/>
    <w:rsid w:val="00582B89"/>
    <w:rsid w:val="00596330"/>
    <w:rsid w:val="005E0DCB"/>
    <w:rsid w:val="00622A82"/>
    <w:rsid w:val="006473F0"/>
    <w:rsid w:val="00647E66"/>
    <w:rsid w:val="006603BA"/>
    <w:rsid w:val="00670D8B"/>
    <w:rsid w:val="00681140"/>
    <w:rsid w:val="006E0959"/>
    <w:rsid w:val="006E76A4"/>
    <w:rsid w:val="007139C4"/>
    <w:rsid w:val="00714914"/>
    <w:rsid w:val="00727569"/>
    <w:rsid w:val="0075241D"/>
    <w:rsid w:val="00763D32"/>
    <w:rsid w:val="007650B6"/>
    <w:rsid w:val="007B7310"/>
    <w:rsid w:val="008479B8"/>
    <w:rsid w:val="00901B8F"/>
    <w:rsid w:val="00904970"/>
    <w:rsid w:val="00911246"/>
    <w:rsid w:val="00954A8B"/>
    <w:rsid w:val="00965A11"/>
    <w:rsid w:val="009D44B5"/>
    <w:rsid w:val="00A04264"/>
    <w:rsid w:val="00A82083"/>
    <w:rsid w:val="00A85AB8"/>
    <w:rsid w:val="00A92E6C"/>
    <w:rsid w:val="00AA3F0F"/>
    <w:rsid w:val="00AB2F73"/>
    <w:rsid w:val="00B17B12"/>
    <w:rsid w:val="00B4229C"/>
    <w:rsid w:val="00B563CB"/>
    <w:rsid w:val="00B92B64"/>
    <w:rsid w:val="00B95498"/>
    <w:rsid w:val="00BD75A0"/>
    <w:rsid w:val="00C40FCC"/>
    <w:rsid w:val="00C55DCC"/>
    <w:rsid w:val="00C75600"/>
    <w:rsid w:val="00CA6498"/>
    <w:rsid w:val="00CA69B0"/>
    <w:rsid w:val="00CD23B5"/>
    <w:rsid w:val="00CF7C3D"/>
    <w:rsid w:val="00D036C0"/>
    <w:rsid w:val="00D17FEF"/>
    <w:rsid w:val="00D25513"/>
    <w:rsid w:val="00D27011"/>
    <w:rsid w:val="00D92BB2"/>
    <w:rsid w:val="00DD5336"/>
    <w:rsid w:val="00E2605F"/>
    <w:rsid w:val="00E43453"/>
    <w:rsid w:val="00EC68BA"/>
    <w:rsid w:val="00F02B97"/>
    <w:rsid w:val="00F4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0C61"/>
  <w15:chartTrackingRefBased/>
  <w15:docId w15:val="{272DFB76-88C4-4D81-8F4B-B95964E9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59"/>
    <w:rPr>
      <w:rFonts w:ascii="Calibri Light" w:hAnsi="Calibri Light"/>
      <w:sz w:val="24"/>
    </w:rPr>
  </w:style>
  <w:style w:type="paragraph" w:styleId="Rubrik1">
    <w:name w:val="heading 1"/>
    <w:basedOn w:val="Rubrik2"/>
    <w:next w:val="Normal"/>
    <w:link w:val="Rubrik1Char"/>
    <w:uiPriority w:val="9"/>
    <w:qFormat/>
    <w:rsid w:val="00B563CB"/>
    <w:pPr>
      <w:outlineLvl w:val="0"/>
    </w:pPr>
    <w:rPr>
      <w:sz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85AB8"/>
    <w:pPr>
      <w:outlineLvl w:val="1"/>
    </w:pPr>
    <w:rPr>
      <w:rFonts w:asciiTheme="minorHAnsi" w:eastAsiaTheme="majorEastAsia" w:hAnsiTheme="minorHAnsi" w:cstheme="minorHAnsi"/>
      <w:color w:val="000000" w:themeColor="text1"/>
      <w:kern w:val="0"/>
      <w:sz w:val="32"/>
      <w:szCs w:val="40"/>
      <w14:ligatures w14:val="non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5AB8"/>
    <w:pPr>
      <w:outlineLvl w:val="2"/>
    </w:pPr>
    <w:rPr>
      <w:rFonts w:asciiTheme="minorHAnsi" w:eastAsiaTheme="majorEastAsia" w:hAnsiTheme="minorHAnsi" w:cstheme="minorHAnsi"/>
      <w:color w:val="000000" w:themeColor="text1"/>
      <w:kern w:val="0"/>
      <w:sz w:val="28"/>
      <w:szCs w:val="40"/>
      <w14:ligatures w14:val="non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85AB8"/>
    <w:pPr>
      <w:outlineLvl w:val="3"/>
    </w:pPr>
    <w:rPr>
      <w:rFonts w:asciiTheme="minorHAnsi" w:eastAsiaTheme="majorEastAsia" w:hAnsiTheme="minorHAnsi" w:cstheme="minorHAnsi"/>
      <w:color w:val="000000" w:themeColor="text1"/>
      <w:kern w:val="0"/>
      <w:sz w:val="26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5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4A8B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95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4A8B"/>
    <w:rPr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563CB"/>
    <w:rPr>
      <w:rFonts w:ascii="Calibri Light" w:eastAsiaTheme="majorEastAsia" w:hAnsi="Calibri Light" w:cstheme="majorBidi"/>
      <w:color w:val="000000" w:themeColor="text1"/>
      <w:kern w:val="0"/>
      <w:sz w:val="36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A85AB8"/>
    <w:rPr>
      <w:rFonts w:eastAsiaTheme="majorEastAsia" w:cstheme="minorHAnsi"/>
      <w:color w:val="000000" w:themeColor="text1"/>
      <w:kern w:val="0"/>
      <w:sz w:val="32"/>
      <w:szCs w:val="40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A85AB8"/>
    <w:rPr>
      <w:rFonts w:eastAsiaTheme="majorEastAsia" w:cstheme="minorHAnsi"/>
      <w:color w:val="000000" w:themeColor="text1"/>
      <w:kern w:val="0"/>
      <w:sz w:val="28"/>
      <w:szCs w:val="40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A85AB8"/>
    <w:rPr>
      <w:rFonts w:eastAsiaTheme="majorEastAsia" w:cstheme="minorHAnsi"/>
      <w:color w:val="000000" w:themeColor="text1"/>
      <w:kern w:val="0"/>
      <w:sz w:val="26"/>
      <w:szCs w:val="40"/>
      <w14:ligatures w14:val="none"/>
    </w:rPr>
  </w:style>
  <w:style w:type="paragraph" w:customStyle="1" w:styleId="Stdtext">
    <w:name w:val="Stödtext"/>
    <w:basedOn w:val="Normal"/>
    <w:link w:val="StdtextChar"/>
    <w:uiPriority w:val="9"/>
    <w:qFormat/>
    <w:rsid w:val="0014648B"/>
    <w:rPr>
      <w:rFonts w:ascii="Calibri" w:hAnsi="Calibri"/>
      <w:i/>
      <w:color w:val="0F6FC6" w:themeColor="accent1"/>
    </w:rPr>
  </w:style>
  <w:style w:type="character" w:customStyle="1" w:styleId="StdtextChar">
    <w:name w:val="Stödtext Char"/>
    <w:basedOn w:val="Standardstycketeckensnitt"/>
    <w:link w:val="Stdtext"/>
    <w:uiPriority w:val="9"/>
    <w:rsid w:val="00763D32"/>
    <w:rPr>
      <w:rFonts w:ascii="Calibri" w:hAnsi="Calibri"/>
      <w:i/>
      <w:color w:val="0F6FC6" w:themeColor="accent1"/>
      <w:sz w:val="24"/>
    </w:rPr>
  </w:style>
  <w:style w:type="character" w:styleId="Platshllartext">
    <w:name w:val="Placeholder Text"/>
    <w:basedOn w:val="Standardstycketeckensnitt"/>
    <w:uiPriority w:val="99"/>
    <w:semiHidden/>
    <w:rsid w:val="000E2241"/>
    <w:rPr>
      <w:color w:val="666666"/>
    </w:rPr>
  </w:style>
  <w:style w:type="paragraph" w:styleId="Ingetavstnd">
    <w:name w:val="No Spacing"/>
    <w:uiPriority w:val="1"/>
    <w:rsid w:val="002B5516"/>
    <w:pPr>
      <w:spacing w:after="0" w:line="240" w:lineRule="auto"/>
    </w:pPr>
    <w:rPr>
      <w:rFonts w:ascii="Calibri" w:hAnsi="Calibri"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7011"/>
    <w:pPr>
      <w:tabs>
        <w:tab w:val="left" w:pos="1701"/>
      </w:tabs>
    </w:pPr>
    <w:rPr>
      <w:rFonts w:eastAsia="Calibri" w:cs="Calibri Light"/>
      <w:b/>
      <w:bCs/>
      <w:kern w:val="0"/>
      <w:szCs w:val="24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7011"/>
    <w:rPr>
      <w:rFonts w:ascii="Calibri Light" w:eastAsia="Calibri" w:hAnsi="Calibri Light" w:cs="Calibri Light"/>
      <w:b/>
      <w:bCs/>
      <w:kern w:val="0"/>
      <w:sz w:val="24"/>
      <w:szCs w:val="24"/>
      <w14:ligatures w14:val="none"/>
    </w:rPr>
  </w:style>
  <w:style w:type="character" w:styleId="Hyperlnk">
    <w:name w:val="Hyperlink"/>
    <w:basedOn w:val="Standardstycketeckensnitt"/>
    <w:uiPriority w:val="99"/>
    <w:rsid w:val="00763D32"/>
    <w:rPr>
      <w:color w:val="0000FF"/>
      <w:u w:val="single"/>
    </w:rPr>
  </w:style>
  <w:style w:type="paragraph" w:styleId="Liststycke">
    <w:name w:val="List Paragraph"/>
    <w:basedOn w:val="Normal"/>
    <w:uiPriority w:val="34"/>
    <w:rsid w:val="00DD5336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rsid w:val="00B4229C"/>
    <w:pPr>
      <w:spacing w:after="0" w:line="280" w:lineRule="atLeast"/>
    </w:pPr>
    <w:rPr>
      <w:rFonts w:eastAsia="Times New Roman" w:cs="Times New Roman"/>
      <w:kern w:val="0"/>
      <w:szCs w:val="24"/>
      <w:lang w:eastAsia="sv-SE"/>
      <w14:ligatures w14:val="none"/>
    </w:rPr>
  </w:style>
  <w:style w:type="paragraph" w:customStyle="1" w:styleId="Instruktionstext">
    <w:name w:val="Instruktionstext"/>
    <w:basedOn w:val="Brdtext"/>
    <w:next w:val="Brdtext"/>
    <w:semiHidden/>
    <w:qFormat/>
    <w:rsid w:val="00763D32"/>
    <w:pPr>
      <w:spacing w:after="160" w:line="280" w:lineRule="atLeast"/>
    </w:pPr>
    <w:rPr>
      <w:rFonts w:ascii="Times New Roman" w:eastAsia="Times New Roman" w:hAnsi="Times New Roman" w:cs="Times New Roman"/>
      <w:i/>
      <w:color w:val="0070C0"/>
      <w:kern w:val="0"/>
      <w:szCs w:val="24"/>
      <w:lang w:eastAsia="sv-SE"/>
      <w14:ligatures w14:val="none"/>
    </w:rPr>
  </w:style>
  <w:style w:type="paragraph" w:customStyle="1" w:styleId="Orubrik">
    <w:name w:val="Orubrik"/>
    <w:basedOn w:val="Rubrik1"/>
    <w:next w:val="Brdtext"/>
    <w:semiHidden/>
    <w:qFormat/>
    <w:rsid w:val="00763D32"/>
    <w:pPr>
      <w:keepNext/>
      <w:spacing w:before="360" w:after="120" w:line="240" w:lineRule="auto"/>
    </w:pPr>
    <w:rPr>
      <w:rFonts w:ascii="Arial" w:eastAsia="Times New Roman" w:hAnsi="Arial" w:cs="Arial"/>
      <w:b/>
      <w:bCs/>
      <w:caps/>
      <w:color w:val="auto"/>
      <w:kern w:val="32"/>
      <w:sz w:val="28"/>
      <w:szCs w:val="32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763D3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63D32"/>
    <w:rPr>
      <w:rFonts w:ascii="Calibri Light" w:hAnsi="Calibri Light"/>
      <w:sz w:val="24"/>
    </w:rPr>
  </w:style>
  <w:style w:type="paragraph" w:styleId="Rubrik">
    <w:name w:val="Title"/>
    <w:basedOn w:val="Rubrik1"/>
    <w:next w:val="Normal"/>
    <w:link w:val="RubrikChar"/>
    <w:uiPriority w:val="10"/>
    <w:qFormat/>
    <w:rsid w:val="00B563CB"/>
    <w:rPr>
      <w:rFonts w:ascii="Calibri" w:hAnsi="Calibri"/>
      <w:color w:val="44A29C"/>
      <w:sz w:val="40"/>
    </w:rPr>
  </w:style>
  <w:style w:type="character" w:customStyle="1" w:styleId="RubrikChar">
    <w:name w:val="Rubrik Char"/>
    <w:basedOn w:val="Standardstycketeckensnitt"/>
    <w:link w:val="Rubrik"/>
    <w:uiPriority w:val="10"/>
    <w:rsid w:val="00B563CB"/>
    <w:rPr>
      <w:rFonts w:ascii="Calibri" w:eastAsiaTheme="majorEastAsia" w:hAnsi="Calibri" w:cstheme="majorBidi"/>
      <w:color w:val="44A29C"/>
      <w:kern w:val="0"/>
      <w:sz w:val="40"/>
      <w:szCs w:val="40"/>
      <w14:ligatures w14:val="non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27CB8"/>
    <w:pPr>
      <w:keepNext/>
      <w:keepLines/>
      <w:spacing w:before="240" w:after="0"/>
      <w:outlineLvl w:val="9"/>
    </w:pPr>
    <w:rPr>
      <w:rFonts w:asciiTheme="majorHAnsi" w:hAnsiTheme="majorHAnsi"/>
      <w:color w:val="0B5294" w:themeColor="accent1" w:themeShade="BF"/>
      <w:sz w:val="32"/>
      <w:szCs w:val="32"/>
      <w:lang w:eastAsia="sv-SE"/>
    </w:rPr>
  </w:style>
  <w:style w:type="paragraph" w:styleId="Punktlista">
    <w:name w:val="List Bullet"/>
    <w:basedOn w:val="Brdtext"/>
    <w:uiPriority w:val="5"/>
    <w:rsid w:val="0019240F"/>
    <w:pPr>
      <w:numPr>
        <w:numId w:val="1"/>
      </w:numPr>
      <w:spacing w:after="160" w:line="280" w:lineRule="atLeast"/>
    </w:pPr>
    <w:rPr>
      <w:rFonts w:asciiTheme="minorHAnsi" w:eastAsia="Times New Roman" w:hAnsiTheme="minorHAnsi" w:cs="Times New Roman"/>
      <w:kern w:val="0"/>
      <w:szCs w:val="24"/>
      <w:lang w:eastAsia="sv-SE"/>
      <w14:ligatures w14:val="none"/>
    </w:rPr>
  </w:style>
  <w:style w:type="paragraph" w:styleId="Innehll2">
    <w:name w:val="toc 2"/>
    <w:basedOn w:val="Normal"/>
    <w:next w:val="Normal"/>
    <w:autoRedefine/>
    <w:uiPriority w:val="39"/>
    <w:unhideWhenUsed/>
    <w:rsid w:val="000F283D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signforenergi.s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VelanderGissl&#233;n\Stiftelsen%20Svensk%20Industridesign\Gruppwebbplats%20-%20Dokument\14%20Proj-P&#197;G&#197;ENDE\1764%20-%20Design%20f&#246;r%20energieffektiv%20vardag\Kommunikation\Mallar\Slutrapporter\Design-fo&#776;r-energieffektiv-vardag-Slutrapport-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2BE97D67A448829977A39A291816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CDADF-F6F1-4E8C-B758-BCCB5DA5E82B}"/>
      </w:docPartPr>
      <w:docPartBody>
        <w:p w:rsidR="00000000" w:rsidRDefault="00000000">
          <w:pPr>
            <w:pStyle w:val="A62BE97D67A448829977A39A29181603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  <w:docPart>
      <w:docPartPr>
        <w:name w:val="FA7E52201BF5424B9F75A71418318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72E01-F9E1-46B1-9E95-6C6C1632D986}"/>
      </w:docPartPr>
      <w:docPartBody>
        <w:p w:rsidR="00000000" w:rsidRDefault="00000000">
          <w:pPr>
            <w:pStyle w:val="FA7E52201BF5424B9F75A71418318C78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  <w:docPart>
      <w:docPartPr>
        <w:name w:val="317A666EFA1A4AD5B46EE813A05DB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D97F0-491F-4751-85C7-04F01DF3A074}"/>
      </w:docPartPr>
      <w:docPartBody>
        <w:p w:rsidR="00000000" w:rsidRDefault="00000000">
          <w:pPr>
            <w:pStyle w:val="317A666EFA1A4AD5B46EE813A05DB28A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  <w:docPart>
      <w:docPartPr>
        <w:name w:val="310E7B9C94AF44238613427515374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ACD298-6C7A-4546-8A87-DBCFBBFD4252}"/>
      </w:docPartPr>
      <w:docPartBody>
        <w:p w:rsidR="00000000" w:rsidRDefault="00000000">
          <w:pPr>
            <w:pStyle w:val="310E7B9C94AF442386134275153744A3"/>
          </w:pPr>
          <w:r w:rsidRPr="002B5516">
            <w:rPr>
              <w:rStyle w:val="Platshllartext"/>
              <w:rFonts w:cstheme="minorHAnsi"/>
            </w:rPr>
            <w:t>Klicka här och välj ett datum genom att klicka på pilen</w:t>
          </w:r>
        </w:p>
      </w:docPartBody>
    </w:docPart>
    <w:docPart>
      <w:docPartPr>
        <w:name w:val="569A5C6C6F90410581701590D3CC2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C66D1-ECDA-4088-B06D-16645CC36957}"/>
      </w:docPartPr>
      <w:docPartBody>
        <w:p w:rsidR="00000000" w:rsidRDefault="00000000">
          <w:pPr>
            <w:pStyle w:val="569A5C6C6F90410581701590D3CC2724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  <w:docPart>
      <w:docPartPr>
        <w:name w:val="25AE55A678534941AB48C25C56CC6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0CFA2-5375-414B-AD15-17CB02A75645}"/>
      </w:docPartPr>
      <w:docPartBody>
        <w:p w:rsidR="00000000" w:rsidRDefault="00000000">
          <w:pPr>
            <w:pStyle w:val="25AE55A678534941AB48C25C56CC6646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  <w:docPart>
      <w:docPartPr>
        <w:name w:val="9881D14F0BA745FA98CADB5379600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1FAF3-D9E9-430F-889A-0A32AEC00348}"/>
      </w:docPartPr>
      <w:docPartBody>
        <w:p w:rsidR="00000000" w:rsidRDefault="00000000">
          <w:pPr>
            <w:pStyle w:val="9881D14F0BA745FA98CADB537960058C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  <w:docPart>
      <w:docPartPr>
        <w:name w:val="48F231D9A16246099DD4FF9FCEF0D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48AE2-3827-46A5-995A-FF3A54CF4218}"/>
      </w:docPartPr>
      <w:docPartBody>
        <w:p w:rsidR="00000000" w:rsidRDefault="00000000">
          <w:pPr>
            <w:pStyle w:val="48F231D9A16246099DD4FF9FCEF0D9C5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  <w:docPart>
      <w:docPartPr>
        <w:name w:val="555342EA39F744208E0F6EE4F4353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5B5F5-E9BA-4307-BAAE-0806E265F5C4}"/>
      </w:docPartPr>
      <w:docPartBody>
        <w:p w:rsidR="00000000" w:rsidRDefault="00000000">
          <w:pPr>
            <w:pStyle w:val="555342EA39F744208E0F6EE4F4353B26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  <w:docPart>
      <w:docPartPr>
        <w:name w:val="84B6C8BDBB4649B39E605596B16A5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7AB8C-D918-422F-9F4C-25DC2D058D08}"/>
      </w:docPartPr>
      <w:docPartBody>
        <w:p w:rsidR="00000000" w:rsidRDefault="00000000">
          <w:pPr>
            <w:pStyle w:val="84B6C8BDBB4649B39E605596B16A58AC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  <w:docPart>
      <w:docPartPr>
        <w:name w:val="1371051A35304829AB530D4874776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DA977-0AE7-472A-BCE0-99358B43D620}"/>
      </w:docPartPr>
      <w:docPartBody>
        <w:p w:rsidR="00000000" w:rsidRDefault="00000000">
          <w:pPr>
            <w:pStyle w:val="1371051A35304829AB530D48747768E8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  <w:docPart>
      <w:docPartPr>
        <w:name w:val="C2223D7F9ACB4DF199F9630D9F03EA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8B82E-FAB3-491A-A4F0-F287F741CADF}"/>
      </w:docPartPr>
      <w:docPartBody>
        <w:p w:rsidR="00000000" w:rsidRDefault="00000000">
          <w:pPr>
            <w:pStyle w:val="C2223D7F9ACB4DF199F9630D9F03EACA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  <w:docPart>
      <w:docPartPr>
        <w:name w:val="01EB189877C347138A3D058D619D8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186A3-4A64-40A6-9A88-F5165E7CF97E}"/>
      </w:docPartPr>
      <w:docPartBody>
        <w:p w:rsidR="00000000" w:rsidRDefault="00000000">
          <w:pPr>
            <w:pStyle w:val="01EB189877C347138A3D058D619D8FF1"/>
          </w:pPr>
          <w:r w:rsidRPr="0075241D">
            <w:t>Klicka här</w:t>
          </w:r>
          <w:r>
            <w:t xml:space="preserve"> och skriv</w:t>
          </w:r>
          <w:r w:rsidRPr="0075241D"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00"/>
    <w:rsid w:val="005B5600"/>
    <w:rsid w:val="00B1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2BE97D67A448829977A39A29181603">
    <w:name w:val="A62BE97D67A448829977A39A29181603"/>
  </w:style>
  <w:style w:type="paragraph" w:customStyle="1" w:styleId="FA7E52201BF5424B9F75A71418318C78">
    <w:name w:val="FA7E52201BF5424B9F75A71418318C78"/>
  </w:style>
  <w:style w:type="paragraph" w:customStyle="1" w:styleId="317A666EFA1A4AD5B46EE813A05DB28A">
    <w:name w:val="317A666EFA1A4AD5B46EE813A05DB28A"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310E7B9C94AF442386134275153744A3">
    <w:name w:val="310E7B9C94AF442386134275153744A3"/>
  </w:style>
  <w:style w:type="paragraph" w:customStyle="1" w:styleId="569A5C6C6F90410581701590D3CC2724">
    <w:name w:val="569A5C6C6F90410581701590D3CC2724"/>
  </w:style>
  <w:style w:type="paragraph" w:customStyle="1" w:styleId="25AE55A678534941AB48C25C56CC6646">
    <w:name w:val="25AE55A678534941AB48C25C56CC6646"/>
  </w:style>
  <w:style w:type="paragraph" w:customStyle="1" w:styleId="9881D14F0BA745FA98CADB537960058C">
    <w:name w:val="9881D14F0BA745FA98CADB537960058C"/>
  </w:style>
  <w:style w:type="paragraph" w:customStyle="1" w:styleId="48F231D9A16246099DD4FF9FCEF0D9C5">
    <w:name w:val="48F231D9A16246099DD4FF9FCEF0D9C5"/>
  </w:style>
  <w:style w:type="paragraph" w:customStyle="1" w:styleId="555342EA39F744208E0F6EE4F4353B26">
    <w:name w:val="555342EA39F744208E0F6EE4F4353B26"/>
  </w:style>
  <w:style w:type="paragraph" w:customStyle="1" w:styleId="84B6C8BDBB4649B39E605596B16A58AC">
    <w:name w:val="84B6C8BDBB4649B39E605596B16A58AC"/>
  </w:style>
  <w:style w:type="paragraph" w:customStyle="1" w:styleId="1371051A35304829AB530D48747768E8">
    <w:name w:val="1371051A35304829AB530D48747768E8"/>
  </w:style>
  <w:style w:type="paragraph" w:customStyle="1" w:styleId="C2223D7F9ACB4DF199F9630D9F03EACA">
    <w:name w:val="C2223D7F9ACB4DF199F9630D9F03EACA"/>
  </w:style>
  <w:style w:type="paragraph" w:customStyle="1" w:styleId="01EB189877C347138A3D058D619D8FF1">
    <w:name w:val="01EB189877C347138A3D058D619D8F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VID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8E40A59BA604483777FA8FA42A56D" ma:contentTypeVersion="19" ma:contentTypeDescription="Skapa ett nytt dokument." ma:contentTypeScope="" ma:versionID="e71e0022880ce9e56acbf118653fd085">
  <xsd:schema xmlns:xsd="http://www.w3.org/2001/XMLSchema" xmlns:xs="http://www.w3.org/2001/XMLSchema" xmlns:p="http://schemas.microsoft.com/office/2006/metadata/properties" xmlns:ns2="2cce0cbf-c223-4a98-bb00-0cb71621c9db" xmlns:ns3="c4e68034-9b56-48ba-82de-a3f0e3276e39" targetNamespace="http://schemas.microsoft.com/office/2006/metadata/properties" ma:root="true" ma:fieldsID="3ecff13941915db25d845910d7692d09" ns2:_="" ns3:_="">
    <xsd:import namespace="2cce0cbf-c223-4a98-bb00-0cb71621c9db"/>
    <xsd:import namespace="c4e68034-9b56-48ba-82de-a3f0e327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0cbf-c223-4a98-bb00-0cb71621c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8e06baf-6536-401b-a5a0-a4a818a93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034-9b56-48ba-82de-a3f0e3276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9d01f-6da5-4f8a-a00d-a1150cd15902}" ma:internalName="TaxCatchAll" ma:showField="CatchAllData" ma:web="c4e68034-9b56-48ba-82de-a3f0e3276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e68034-9b56-48ba-82de-a3f0e3276e39" xsi:nil="true"/>
    <lcf76f155ced4ddcb4097134ff3c332f xmlns="2cce0cbf-c223-4a98-bb00-0cb71621c9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3E4BA5-0420-449B-91F6-8E8F00020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76A9F-9A62-4362-897A-E4365972B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e0cbf-c223-4a98-bb00-0cb71621c9db"/>
    <ds:schemaRef ds:uri="c4e68034-9b56-48ba-82de-a3f0e327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85AF7-5BE8-4EA4-B298-2228640401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5A1C34-0EC5-44C1-87EF-93770A73B178}">
  <ds:schemaRefs>
    <ds:schemaRef ds:uri="http://schemas.microsoft.com/office/2006/metadata/properties"/>
    <ds:schemaRef ds:uri="http://schemas.microsoft.com/office/infopath/2007/PartnerControls"/>
    <ds:schemaRef ds:uri="c4e68034-9b56-48ba-82de-a3f0e3276e39"/>
    <ds:schemaRef ds:uri="2cce0cbf-c223-4a98-bb00-0cb71621c9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Design-för-energieffektiv-vardag-Slutrapport-MALL</Template>
  <TotalTime>1</TotalTime>
  <Pages>5</Pages>
  <Words>959</Words>
  <Characters>5083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Velander Gisslén</dc:creator>
  <cp:keywords/>
  <dc:description/>
  <cp:lastModifiedBy>Anna Velander Gisslén</cp:lastModifiedBy>
  <cp:revision>1</cp:revision>
  <cp:lastPrinted>2023-11-29T13:57:00Z</cp:lastPrinted>
  <dcterms:created xsi:type="dcterms:W3CDTF">2026-02-12T11:01:00Z</dcterms:created>
  <dcterms:modified xsi:type="dcterms:W3CDTF">2026-02-12T11:02:00Z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0x0101000568E40A59BA604483777FA8FA42A56D</vt:lpwstr>
  </property>
  <property fmtid="{D5CDD505-2E9C-101B-9397-08002B2CF9AE}" pid="3" name="MediaServiceImageTags">
    <vt:lpwstr/>
  </property>
</Properties>
</file>